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Franklin Gothic Medium Cond" w:hAnsi="Franklin Gothic Medium Cond"/>
          <w:sz w:val="48"/>
          <w:szCs w:val="48"/>
        </w:rPr>
        <w:alias w:val="Author"/>
        <w:tag w:val=""/>
        <w:id w:val="-1057703664"/>
        <w:placeholder>
          <w:docPart w:val="F18FE91696F541E6A78388ABFF94E3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66960437" w14:textId="77777777" w:rsidR="00320560" w:rsidRPr="003A3654" w:rsidRDefault="00095F79">
          <w:pPr>
            <w:pStyle w:val="Title"/>
            <w:rPr>
              <w:rFonts w:ascii="Franklin Gothic Medium Cond" w:hAnsi="Franklin Gothic Medium Cond"/>
              <w:sz w:val="48"/>
              <w:szCs w:val="48"/>
            </w:rPr>
          </w:pPr>
          <w:r w:rsidRPr="003A3654">
            <w:rPr>
              <w:rFonts w:ascii="Franklin Gothic Medium Cond" w:hAnsi="Franklin Gothic Medium Cond"/>
              <w:sz w:val="48"/>
              <w:szCs w:val="48"/>
            </w:rPr>
            <w:t>Caroline Harader</w:t>
          </w:r>
        </w:p>
      </w:sdtContent>
    </w:sdt>
    <w:p w14:paraId="405B7A75" w14:textId="73DD6C9D" w:rsidR="00095F79" w:rsidRPr="005A5684" w:rsidRDefault="00095F79" w:rsidP="00A16D47">
      <w:pPr>
        <w:rPr>
          <w:rFonts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5A5684">
        <w:rPr>
          <w:sz w:val="22"/>
          <w:szCs w:val="22"/>
        </w:rPr>
        <w:t>c2harader@live.com</w:t>
      </w:r>
      <w:r w:rsidR="00320560" w:rsidRPr="005A5684">
        <w:rPr>
          <w:sz w:val="22"/>
          <w:szCs w:val="22"/>
        </w:rPr>
        <w:t xml:space="preserve"> | </w:t>
      </w:r>
      <w:r w:rsidRPr="005A5684">
        <w:rPr>
          <w:sz w:val="22"/>
          <w:szCs w:val="22"/>
        </w:rPr>
        <w:t>(206) 734-9196</w:t>
      </w:r>
      <w:r w:rsidR="00320560" w:rsidRPr="005A5684">
        <w:rPr>
          <w:sz w:val="22"/>
          <w:szCs w:val="22"/>
        </w:rPr>
        <w:t xml:space="preserve"> | </w:t>
      </w:r>
      <w:r w:rsidR="003F0706" w:rsidRPr="00EC013A">
        <w:rPr>
          <w:sz w:val="22"/>
          <w:szCs w:val="22"/>
        </w:rPr>
        <w:t>https://www.carahara.com</w:t>
      </w:r>
      <w:r w:rsidR="00DB4AED" w:rsidRPr="005A5684">
        <w:rPr>
          <w:sz w:val="22"/>
          <w:szCs w:val="22"/>
        </w:rPr>
        <w:t>|</w:t>
      </w:r>
      <w:r w:rsidR="00A201F7" w:rsidRPr="005A5684">
        <w:rPr>
          <w:sz w:val="22"/>
          <w:szCs w:val="22"/>
        </w:rPr>
        <w:t xml:space="preserve"> </w:t>
      </w:r>
      <w:r w:rsidR="003F6E80" w:rsidRPr="00EC013A">
        <w:rPr>
          <w:rFonts w:cstheme="minorHAnsi"/>
          <w:sz w:val="22"/>
          <w:szCs w:val="22"/>
          <w:bdr w:val="none" w:sz="0" w:space="0" w:color="auto" w:frame="1"/>
          <w:shd w:val="clear" w:color="auto" w:fill="FFFFFF"/>
        </w:rPr>
        <w:t>www.linkedin.com/in/charader</w:t>
      </w:r>
    </w:p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  <w:tblDescription w:val="Resume content table"/>
      </w:tblPr>
      <w:tblGrid>
        <w:gridCol w:w="8816"/>
        <w:gridCol w:w="1894"/>
        <w:gridCol w:w="74"/>
        <w:gridCol w:w="20"/>
        <w:gridCol w:w="15"/>
      </w:tblGrid>
      <w:tr w:rsidR="00F75D2E" w14:paraId="5586CB9B" w14:textId="77777777" w:rsidTr="003660E7">
        <w:trPr>
          <w:gridAfter w:val="2"/>
          <w:wAfter w:w="35" w:type="dxa"/>
        </w:trPr>
        <w:tc>
          <w:tcPr>
            <w:tcW w:w="10710" w:type="dxa"/>
            <w:gridSpan w:val="2"/>
            <w:tcBorders>
              <w:top w:val="single" w:sz="12" w:space="0" w:color="auto"/>
            </w:tcBorders>
            <w:tcMar>
              <w:bottom w:w="0" w:type="dxa"/>
              <w:right w:w="144" w:type="dxa"/>
            </w:tcMar>
            <w:vAlign w:val="bottom"/>
          </w:tcPr>
          <w:p w14:paraId="271FD996" w14:textId="77777777" w:rsidR="00F75D2E" w:rsidRDefault="00000000">
            <w:pPr>
              <w:pStyle w:val="Heading1"/>
            </w:pPr>
            <w:sdt>
              <w:sdtPr>
                <w:id w:val="1896543230"/>
                <w:placeholder>
                  <w:docPart w:val="326DFE4F7536492BB4C11654B66B016F"/>
                </w:placeholder>
                <w:temporary/>
                <w:showingPlcHdr/>
                <w15:appearance w15:val="hidden"/>
              </w:sdtPr>
              <w:sdtContent>
                <w:r w:rsidR="00A16D47" w:rsidRPr="00C45005">
                  <w:rPr>
                    <w:rFonts w:ascii="Franklin Gothic Medium Cond" w:hAnsi="Franklin Gothic Medium Cond"/>
                    <w:sz w:val="22"/>
                    <w:szCs w:val="22"/>
                  </w:rPr>
                  <w:t>Education</w:t>
                </w:r>
              </w:sdtContent>
            </w:sdt>
          </w:p>
        </w:tc>
        <w:tc>
          <w:tcPr>
            <w:tcW w:w="7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EB1B66" w14:textId="77777777" w:rsidR="00F75D2E" w:rsidRDefault="00F75D2E">
            <w:pPr>
              <w:pStyle w:val="Heading1"/>
            </w:pPr>
          </w:p>
        </w:tc>
      </w:tr>
      <w:tr w:rsidR="00F75D2E" w14:paraId="2AE5082D" w14:textId="77777777" w:rsidTr="003660E7">
        <w:trPr>
          <w:gridAfter w:val="2"/>
          <w:wAfter w:w="35" w:type="dxa"/>
        </w:trPr>
        <w:tc>
          <w:tcPr>
            <w:tcW w:w="10710" w:type="dxa"/>
            <w:gridSpan w:val="2"/>
            <w:tcBorders>
              <w:bottom w:val="single" w:sz="12" w:space="0" w:color="auto"/>
            </w:tcBorders>
            <w:tcMar>
              <w:bottom w:w="29" w:type="dxa"/>
              <w:right w:w="144" w:type="dxa"/>
            </w:tcMar>
          </w:tcPr>
          <w:p w14:paraId="1B345AEA" w14:textId="12D062FD" w:rsidR="00095F79" w:rsidRPr="009A2C17" w:rsidRDefault="00095F79" w:rsidP="00320560">
            <w:pPr>
              <w:rPr>
                <w:b/>
                <w:bCs/>
                <w:sz w:val="22"/>
                <w:szCs w:val="22"/>
              </w:rPr>
            </w:pPr>
            <w:r w:rsidRPr="009A2C17">
              <w:rPr>
                <w:b/>
                <w:bCs/>
                <w:sz w:val="22"/>
                <w:szCs w:val="22"/>
              </w:rPr>
              <w:t>Columbia College Chicago</w:t>
            </w:r>
            <w:r w:rsidR="00D14EE9" w:rsidRPr="009A2C17">
              <w:rPr>
                <w:sz w:val="22"/>
                <w:szCs w:val="22"/>
              </w:rPr>
              <w:t>,</w:t>
            </w:r>
            <w:r w:rsidR="00D14EE9" w:rsidRPr="009A2C17">
              <w:rPr>
                <w:b/>
                <w:bCs/>
                <w:sz w:val="22"/>
                <w:szCs w:val="22"/>
              </w:rPr>
              <w:t xml:space="preserve"> </w:t>
            </w:r>
            <w:r w:rsidR="00D14EE9" w:rsidRPr="009A2C17">
              <w:rPr>
                <w:sz w:val="22"/>
                <w:szCs w:val="22"/>
              </w:rPr>
              <w:t xml:space="preserve">Chicago, </w:t>
            </w:r>
            <w:r w:rsidR="00506759" w:rsidRPr="009A2C17">
              <w:rPr>
                <w:sz w:val="22"/>
                <w:szCs w:val="22"/>
              </w:rPr>
              <w:t>IL</w:t>
            </w:r>
            <w:r w:rsidR="00076B10" w:rsidRPr="009A2C17">
              <w:rPr>
                <w:b/>
                <w:bCs/>
                <w:sz w:val="22"/>
                <w:szCs w:val="22"/>
              </w:rPr>
              <w:t xml:space="preserve"> </w:t>
            </w:r>
            <w:r w:rsidR="00551762" w:rsidRPr="009A2C17">
              <w:rPr>
                <w:b/>
                <w:bCs/>
                <w:sz w:val="22"/>
                <w:szCs w:val="22"/>
              </w:rPr>
              <w:t xml:space="preserve">Bachelor of </w:t>
            </w:r>
            <w:r w:rsidR="003365B0" w:rsidRPr="009A2C17">
              <w:rPr>
                <w:b/>
                <w:bCs/>
                <w:sz w:val="22"/>
                <w:szCs w:val="22"/>
              </w:rPr>
              <w:t>Arts</w:t>
            </w:r>
            <w:r w:rsidR="003365B0" w:rsidRPr="009A2C17">
              <w:rPr>
                <w:sz w:val="22"/>
                <w:szCs w:val="22"/>
              </w:rPr>
              <w:t>, Comedy</w:t>
            </w:r>
            <w:r w:rsidR="00551762" w:rsidRPr="009A2C17">
              <w:rPr>
                <w:sz w:val="22"/>
                <w:szCs w:val="22"/>
              </w:rPr>
              <w:t xml:space="preserve"> Writing, Minor in Radio Production |</w:t>
            </w:r>
            <w:r w:rsidR="00551762" w:rsidRPr="009A2C17">
              <w:rPr>
                <w:b/>
                <w:bCs/>
                <w:sz w:val="22"/>
                <w:szCs w:val="22"/>
              </w:rPr>
              <w:t xml:space="preserve"> May</w:t>
            </w:r>
            <w:r w:rsidR="003660E7" w:rsidRPr="009A2C17">
              <w:rPr>
                <w:b/>
                <w:bCs/>
                <w:sz w:val="22"/>
                <w:szCs w:val="22"/>
              </w:rPr>
              <w:t xml:space="preserve"> </w:t>
            </w:r>
            <w:r w:rsidR="00551762" w:rsidRPr="009A2C17">
              <w:rPr>
                <w:b/>
                <w:bCs/>
                <w:sz w:val="22"/>
                <w:szCs w:val="22"/>
              </w:rPr>
              <w:t>2023</w:t>
            </w:r>
          </w:p>
          <w:p w14:paraId="0D592627" w14:textId="580EEEC7" w:rsidR="007714B1" w:rsidRPr="009A2C17" w:rsidRDefault="007714B1" w:rsidP="00320560">
            <w:pPr>
              <w:rPr>
                <w:b/>
                <w:bCs/>
                <w:sz w:val="22"/>
                <w:szCs w:val="22"/>
              </w:rPr>
            </w:pPr>
            <w:r w:rsidRPr="009A2C17">
              <w:rPr>
                <w:b/>
                <w:bCs/>
                <w:sz w:val="22"/>
                <w:szCs w:val="22"/>
              </w:rPr>
              <w:t xml:space="preserve">GPA </w:t>
            </w:r>
            <w:r w:rsidRPr="009A2C17">
              <w:rPr>
                <w:sz w:val="22"/>
                <w:szCs w:val="22"/>
              </w:rPr>
              <w:t>3.8</w:t>
            </w:r>
            <w:r w:rsidRPr="009A2C17">
              <w:rPr>
                <w:b/>
                <w:bCs/>
                <w:sz w:val="22"/>
                <w:szCs w:val="22"/>
              </w:rPr>
              <w:t xml:space="preserve"> </w:t>
            </w:r>
            <w:r w:rsidRPr="009A2C17">
              <w:rPr>
                <w:sz w:val="22"/>
                <w:szCs w:val="22"/>
              </w:rPr>
              <w:t>| Dean’s List</w:t>
            </w:r>
          </w:p>
          <w:p w14:paraId="64CF16B3" w14:textId="77777777" w:rsidR="00464F04" w:rsidRPr="009A2C17" w:rsidRDefault="003660E7" w:rsidP="00320560">
            <w:pPr>
              <w:rPr>
                <w:rStyle w:val="Emphasis"/>
                <w:i w:val="0"/>
                <w:iCs w:val="0"/>
                <w:sz w:val="22"/>
                <w:szCs w:val="22"/>
              </w:rPr>
            </w:pPr>
            <w:r w:rsidRPr="009A2C17">
              <w:rPr>
                <w:rStyle w:val="Emphasis"/>
                <w:i w:val="0"/>
                <w:iCs w:val="0"/>
                <w:sz w:val="22"/>
                <w:szCs w:val="22"/>
              </w:rPr>
              <w:t>Honors</w:t>
            </w:r>
            <w:r w:rsidR="00464F04" w:rsidRPr="009A2C17">
              <w:rPr>
                <w:rStyle w:val="Emphasis"/>
                <w:i w:val="0"/>
                <w:iCs w:val="0"/>
                <w:sz w:val="22"/>
                <w:szCs w:val="22"/>
              </w:rPr>
              <w:t>: D</w:t>
            </w:r>
            <w:r w:rsidR="00095F79" w:rsidRPr="009A2C17">
              <w:rPr>
                <w:rStyle w:val="Emphasis"/>
                <w:i w:val="0"/>
                <w:iCs w:val="0"/>
                <w:sz w:val="22"/>
                <w:szCs w:val="22"/>
              </w:rPr>
              <w:t>ean’s Scholarship</w:t>
            </w:r>
            <w:r w:rsidR="00E9347E" w:rsidRPr="009A2C17">
              <w:rPr>
                <w:rStyle w:val="Emphasis"/>
                <w:i w:val="0"/>
                <w:iCs w:val="0"/>
                <w:sz w:val="22"/>
                <w:szCs w:val="22"/>
              </w:rPr>
              <w:t>, Columbia Scholar Award</w:t>
            </w:r>
          </w:p>
          <w:p w14:paraId="71AC2C8B" w14:textId="49760E5C" w:rsidR="00881A4B" w:rsidRPr="00095F79" w:rsidRDefault="00464F04" w:rsidP="00320560">
            <w:pPr>
              <w:rPr>
                <w:rStyle w:val="Emphasis"/>
                <w:i w:val="0"/>
                <w:iCs w:val="0"/>
              </w:rPr>
            </w:pPr>
            <w:r w:rsidRPr="009A2C17">
              <w:rPr>
                <w:rStyle w:val="Emphasis"/>
                <w:i w:val="0"/>
                <w:iCs w:val="0"/>
                <w:sz w:val="22"/>
                <w:szCs w:val="22"/>
              </w:rPr>
              <w:t xml:space="preserve">Programs: </w:t>
            </w:r>
            <w:r w:rsidR="00095F79" w:rsidRPr="009A2C17">
              <w:rPr>
                <w:rStyle w:val="Emphasis"/>
                <w:i w:val="0"/>
                <w:iCs w:val="0"/>
                <w:sz w:val="22"/>
                <w:szCs w:val="22"/>
              </w:rPr>
              <w:t xml:space="preserve">Comedy Studies </w:t>
            </w:r>
            <w:r w:rsidR="00076B10" w:rsidRPr="009A2C17">
              <w:rPr>
                <w:rStyle w:val="Emphasis"/>
                <w:i w:val="0"/>
                <w:iCs w:val="0"/>
                <w:sz w:val="22"/>
                <w:szCs w:val="22"/>
              </w:rPr>
              <w:t>at The Second City</w:t>
            </w:r>
            <w:r w:rsidR="00095F79" w:rsidRPr="009A2C17">
              <w:rPr>
                <w:rStyle w:val="Emphasis"/>
                <w:i w:val="0"/>
                <w:iCs w:val="0"/>
                <w:sz w:val="22"/>
                <w:szCs w:val="22"/>
              </w:rPr>
              <w:t>, Semester in LA</w:t>
            </w:r>
          </w:p>
        </w:tc>
        <w:tc>
          <w:tcPr>
            <w:tcW w:w="74" w:type="dxa"/>
            <w:tcBorders>
              <w:top w:val="single" w:sz="4" w:space="0" w:color="FFFFFF" w:themeColor="background1"/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14:paraId="7535C575" w14:textId="54004070" w:rsidR="00F75D2E" w:rsidRDefault="00F75D2E"/>
        </w:tc>
      </w:tr>
      <w:tr w:rsidR="00644774" w14:paraId="16E3477E" w14:textId="77777777" w:rsidTr="002A6CEB">
        <w:trPr>
          <w:gridAfter w:val="2"/>
          <w:wAfter w:w="35" w:type="dxa"/>
        </w:trPr>
        <w:tc>
          <w:tcPr>
            <w:tcW w:w="8816" w:type="dxa"/>
            <w:tcBorders>
              <w:top w:val="single" w:sz="12" w:space="0" w:color="auto"/>
            </w:tcBorders>
            <w:tcMar>
              <w:bottom w:w="0" w:type="dxa"/>
              <w:right w:w="144" w:type="dxa"/>
            </w:tcMar>
            <w:vAlign w:val="bottom"/>
          </w:tcPr>
          <w:p w14:paraId="5F8D39AF" w14:textId="03074167" w:rsidR="00C217AF" w:rsidRPr="0086212B" w:rsidRDefault="009416F5">
            <w:pPr>
              <w:pStyle w:val="Heading1"/>
              <w:rPr>
                <w:rFonts w:ascii="Franklin Gothic Medium Cond" w:hAnsi="Franklin Gothic Medium Cond"/>
                <w:sz w:val="22"/>
                <w:szCs w:val="22"/>
              </w:rPr>
            </w:pPr>
            <w:r>
              <w:rPr>
                <w:rFonts w:ascii="Franklin Gothic Medium Cond" w:hAnsi="Franklin Gothic Medium Cond"/>
                <w:sz w:val="22"/>
                <w:szCs w:val="22"/>
              </w:rPr>
              <w:t xml:space="preserve">Work </w:t>
            </w:r>
            <w:r w:rsidR="00095F79" w:rsidRPr="00C45005">
              <w:rPr>
                <w:rFonts w:ascii="Franklin Gothic Medium Cond" w:hAnsi="Franklin Gothic Medium Cond"/>
                <w:sz w:val="22"/>
                <w:szCs w:val="22"/>
              </w:rPr>
              <w:t>Experience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EAD467" w14:textId="77777777" w:rsidR="00F75D2E" w:rsidRDefault="00F75D2E">
            <w:pPr>
              <w:pStyle w:val="Heading1"/>
            </w:pPr>
          </w:p>
        </w:tc>
      </w:tr>
      <w:tr w:rsidR="001364A2" w14:paraId="08FBA6F8" w14:textId="77777777" w:rsidTr="002A6CEB">
        <w:trPr>
          <w:gridAfter w:val="2"/>
          <w:wAfter w:w="35" w:type="dxa"/>
        </w:trPr>
        <w:tc>
          <w:tcPr>
            <w:tcW w:w="8816" w:type="dxa"/>
            <w:tcMar>
              <w:top w:w="29" w:type="dxa"/>
              <w:bottom w:w="29" w:type="dxa"/>
              <w:right w:w="144" w:type="dxa"/>
            </w:tcMar>
          </w:tcPr>
          <w:p w14:paraId="4C8BC6A2" w14:textId="4838C7A4" w:rsidR="001364A2" w:rsidRPr="002A166A" w:rsidRDefault="001364A2" w:rsidP="00C7713B">
            <w:pPr>
              <w:rPr>
                <w:sz w:val="22"/>
                <w:szCs w:val="22"/>
              </w:rPr>
            </w:pPr>
            <w:r w:rsidRPr="002A166A">
              <w:rPr>
                <w:b/>
                <w:bCs/>
                <w:sz w:val="22"/>
                <w:szCs w:val="22"/>
              </w:rPr>
              <w:t xml:space="preserve">Stephenson Family, </w:t>
            </w:r>
            <w:r w:rsidRPr="002A166A">
              <w:rPr>
                <w:sz w:val="22"/>
                <w:szCs w:val="22"/>
              </w:rPr>
              <w:t>Los Angel</w:t>
            </w:r>
            <w:r w:rsidR="008612D6" w:rsidRPr="002A166A">
              <w:rPr>
                <w:sz w:val="22"/>
                <w:szCs w:val="22"/>
              </w:rPr>
              <w:t>es</w:t>
            </w:r>
            <w:r w:rsidR="00730068" w:rsidRPr="002A166A">
              <w:rPr>
                <w:sz w:val="22"/>
                <w:szCs w:val="22"/>
              </w:rPr>
              <w:t>,</w:t>
            </w:r>
            <w:r w:rsidR="008612D6" w:rsidRPr="002A166A">
              <w:rPr>
                <w:sz w:val="22"/>
                <w:szCs w:val="22"/>
              </w:rPr>
              <w:t xml:space="preserve"> CA</w:t>
            </w:r>
          </w:p>
          <w:p w14:paraId="295000E8" w14:textId="13D36837" w:rsidR="001364A2" w:rsidRPr="002A166A" w:rsidRDefault="006E7BA0" w:rsidP="00C7713B">
            <w:pPr>
              <w:rPr>
                <w:i/>
                <w:iCs/>
                <w:sz w:val="22"/>
                <w:szCs w:val="22"/>
              </w:rPr>
            </w:pPr>
            <w:r w:rsidRPr="002A166A">
              <w:rPr>
                <w:i/>
                <w:iCs/>
                <w:sz w:val="22"/>
                <w:szCs w:val="22"/>
              </w:rPr>
              <w:t>Full-time Nanny</w:t>
            </w:r>
          </w:p>
        </w:tc>
        <w:tc>
          <w:tcPr>
            <w:tcW w:w="196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3F85C4" w14:textId="359FAF73" w:rsidR="001364A2" w:rsidRPr="002A166A" w:rsidRDefault="001364A2" w:rsidP="00C7713B">
            <w:pPr>
              <w:rPr>
                <w:sz w:val="22"/>
                <w:szCs w:val="22"/>
              </w:rPr>
            </w:pPr>
            <w:r w:rsidRPr="002A166A">
              <w:rPr>
                <w:sz w:val="22"/>
                <w:szCs w:val="22"/>
              </w:rPr>
              <w:t>J</w:t>
            </w:r>
            <w:r w:rsidR="00285544" w:rsidRPr="002A166A">
              <w:rPr>
                <w:sz w:val="22"/>
                <w:szCs w:val="22"/>
              </w:rPr>
              <w:t>uly</w:t>
            </w:r>
            <w:r w:rsidRPr="002A166A">
              <w:rPr>
                <w:sz w:val="22"/>
                <w:szCs w:val="22"/>
              </w:rPr>
              <w:t xml:space="preserve"> 2023 – </w:t>
            </w:r>
            <w:r w:rsidR="00EC3BEB" w:rsidRPr="002A166A">
              <w:rPr>
                <w:sz w:val="22"/>
                <w:szCs w:val="22"/>
              </w:rPr>
              <w:t>Present</w:t>
            </w:r>
          </w:p>
        </w:tc>
      </w:tr>
      <w:tr w:rsidR="001364A2" w14:paraId="7AEB7B4F" w14:textId="77777777" w:rsidTr="00AE6816">
        <w:trPr>
          <w:trHeight w:val="789"/>
        </w:trPr>
        <w:tc>
          <w:tcPr>
            <w:tcW w:w="10784" w:type="dxa"/>
            <w:gridSpan w:val="3"/>
            <w:tcBorders>
              <w:right w:val="single" w:sz="4" w:space="0" w:color="FFFFFF" w:themeColor="background1"/>
            </w:tcBorders>
            <w:tcMar>
              <w:bottom w:w="29" w:type="dxa"/>
              <w:right w:w="144" w:type="dxa"/>
            </w:tcMar>
          </w:tcPr>
          <w:p w14:paraId="2F5B1EFC" w14:textId="1B657C6A" w:rsidR="003A78BF" w:rsidRPr="002A166A" w:rsidRDefault="00EF2267" w:rsidP="003A78BF">
            <w:pPr>
              <w:pStyle w:val="ListBullet"/>
              <w:rPr>
                <w:sz w:val="22"/>
                <w:szCs w:val="22"/>
              </w:rPr>
            </w:pPr>
            <w:r w:rsidRPr="00EF2267">
              <w:rPr>
                <w:sz w:val="22"/>
                <w:szCs w:val="22"/>
              </w:rPr>
              <w:t>Facilitate developmental milestones through creative education and caretaking.</w:t>
            </w:r>
          </w:p>
          <w:p w14:paraId="30C3B0B5" w14:textId="4FC8376C" w:rsidR="003A78BF" w:rsidRPr="002A166A" w:rsidRDefault="00EF2267" w:rsidP="003A78BF">
            <w:pPr>
              <w:pStyle w:val="ListBullet"/>
              <w:rPr>
                <w:sz w:val="22"/>
                <w:szCs w:val="22"/>
              </w:rPr>
            </w:pPr>
            <w:r w:rsidRPr="00EF2267">
              <w:rPr>
                <w:sz w:val="22"/>
                <w:szCs w:val="22"/>
              </w:rPr>
              <w:t>Integrate</w:t>
            </w:r>
            <w:r w:rsidR="00117ACB">
              <w:rPr>
                <w:sz w:val="22"/>
                <w:szCs w:val="22"/>
              </w:rPr>
              <w:t xml:space="preserve"> </w:t>
            </w:r>
            <w:r w:rsidRPr="00EF2267">
              <w:rPr>
                <w:sz w:val="22"/>
                <w:szCs w:val="22"/>
              </w:rPr>
              <w:t>STEM and ECE practices into play, promoting communication and creativity.</w:t>
            </w:r>
          </w:p>
          <w:p w14:paraId="13A1982E" w14:textId="4F0314EF" w:rsidR="001364A2" w:rsidRPr="002A166A" w:rsidRDefault="00EF2267" w:rsidP="003A78BF">
            <w:pPr>
              <w:pStyle w:val="ListBullet"/>
              <w:rPr>
                <w:sz w:val="22"/>
                <w:szCs w:val="22"/>
              </w:rPr>
            </w:pPr>
            <w:r w:rsidRPr="00EF2267">
              <w:rPr>
                <w:sz w:val="22"/>
                <w:szCs w:val="22"/>
              </w:rPr>
              <w:t>Manage cooking, field trips, playdates, and household maintenance during a 50-hour workweek.</w:t>
            </w:r>
          </w:p>
        </w:tc>
        <w:tc>
          <w:tcPr>
            <w:tcW w:w="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3957DDF9" w14:textId="77777777" w:rsidR="001364A2" w:rsidRDefault="001364A2" w:rsidP="00C7713B"/>
        </w:tc>
      </w:tr>
      <w:tr w:rsidR="0020098F" w14:paraId="008DDABC" w14:textId="77777777" w:rsidTr="002A6CEB">
        <w:trPr>
          <w:gridAfter w:val="2"/>
          <w:wAfter w:w="35" w:type="dxa"/>
        </w:trPr>
        <w:tc>
          <w:tcPr>
            <w:tcW w:w="8816" w:type="dxa"/>
            <w:tcMar>
              <w:bottom w:w="29" w:type="dxa"/>
              <w:right w:w="144" w:type="dxa"/>
            </w:tcMar>
          </w:tcPr>
          <w:p w14:paraId="637B71D7" w14:textId="77777777" w:rsidR="0020098F" w:rsidRPr="002A166A" w:rsidRDefault="00791C3A" w:rsidP="00BF3D7E">
            <w:pPr>
              <w:rPr>
                <w:sz w:val="22"/>
                <w:szCs w:val="22"/>
              </w:rPr>
            </w:pPr>
            <w:r w:rsidRPr="002A166A">
              <w:rPr>
                <w:b/>
                <w:bCs/>
                <w:sz w:val="22"/>
                <w:szCs w:val="22"/>
              </w:rPr>
              <w:t xml:space="preserve">WCRX FM, </w:t>
            </w:r>
            <w:r w:rsidR="00413BF9" w:rsidRPr="002A166A">
              <w:rPr>
                <w:sz w:val="22"/>
                <w:szCs w:val="22"/>
              </w:rPr>
              <w:t>Chicago IL</w:t>
            </w:r>
          </w:p>
          <w:p w14:paraId="12E08DD9" w14:textId="08BA092B" w:rsidR="00413BF9" w:rsidRPr="002A166A" w:rsidRDefault="007D0CFD" w:rsidP="00BF3D7E">
            <w:pPr>
              <w:rPr>
                <w:i/>
                <w:iCs/>
                <w:sz w:val="22"/>
                <w:szCs w:val="22"/>
              </w:rPr>
            </w:pPr>
            <w:r w:rsidRPr="002A166A">
              <w:rPr>
                <w:i/>
                <w:iCs/>
                <w:sz w:val="22"/>
                <w:szCs w:val="22"/>
              </w:rPr>
              <w:t>Podcast Creator/Producer</w:t>
            </w:r>
            <w:r w:rsidR="00C225B9" w:rsidRPr="002A166A">
              <w:rPr>
                <w:i/>
                <w:iCs/>
                <w:sz w:val="22"/>
                <w:szCs w:val="22"/>
              </w:rPr>
              <w:t>/Host</w:t>
            </w:r>
          </w:p>
        </w:tc>
        <w:tc>
          <w:tcPr>
            <w:tcW w:w="1968" w:type="dxa"/>
            <w:gridSpan w:val="2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4BAE80BE" w14:textId="6A34F2B2" w:rsidR="0020098F" w:rsidRPr="002A166A" w:rsidRDefault="00F60EAC" w:rsidP="00BF3D7E">
            <w:pPr>
              <w:rPr>
                <w:noProof/>
                <w:sz w:val="22"/>
                <w:szCs w:val="22"/>
              </w:rPr>
            </w:pPr>
            <w:r w:rsidRPr="002A166A">
              <w:rPr>
                <w:noProof/>
                <w:sz w:val="22"/>
                <w:szCs w:val="22"/>
              </w:rPr>
              <w:t xml:space="preserve">September </w:t>
            </w:r>
            <w:r w:rsidR="00931EE0" w:rsidRPr="002A166A">
              <w:rPr>
                <w:noProof/>
                <w:sz w:val="22"/>
                <w:szCs w:val="22"/>
              </w:rPr>
              <w:t>2022 -January 2023</w:t>
            </w:r>
          </w:p>
        </w:tc>
      </w:tr>
      <w:tr w:rsidR="00DE665E" w14:paraId="0532984C" w14:textId="77777777" w:rsidTr="002A6CEB">
        <w:trPr>
          <w:gridAfter w:val="1"/>
          <w:wAfter w:w="15" w:type="dxa"/>
        </w:trPr>
        <w:tc>
          <w:tcPr>
            <w:tcW w:w="10784" w:type="dxa"/>
            <w:gridSpan w:val="3"/>
            <w:tcMar>
              <w:bottom w:w="29" w:type="dxa"/>
              <w:right w:w="144" w:type="dxa"/>
            </w:tcMar>
          </w:tcPr>
          <w:p w14:paraId="5EB830F7" w14:textId="3A70B850" w:rsidR="00E371AF" w:rsidRPr="00E371AF" w:rsidRDefault="00E371AF" w:rsidP="00E371AF">
            <w:pPr>
              <w:pStyle w:val="ListBullet"/>
              <w:rPr>
                <w:sz w:val="22"/>
                <w:szCs w:val="22"/>
              </w:rPr>
            </w:pPr>
            <w:r w:rsidRPr="00E371AF">
              <w:rPr>
                <w:sz w:val="22"/>
                <w:szCs w:val="22"/>
              </w:rPr>
              <w:t>Produced and hosted weekly interviews on diverse topics, delivering timely half-hour episodes.</w:t>
            </w:r>
          </w:p>
          <w:p w14:paraId="5B3B6159" w14:textId="107ED1A0" w:rsidR="00E371AF" w:rsidRPr="00E371AF" w:rsidRDefault="00E371AF" w:rsidP="00E371AF">
            <w:pPr>
              <w:pStyle w:val="ListBullet"/>
              <w:rPr>
                <w:sz w:val="22"/>
                <w:szCs w:val="22"/>
              </w:rPr>
            </w:pPr>
            <w:r w:rsidRPr="00E371AF">
              <w:rPr>
                <w:sz w:val="22"/>
                <w:szCs w:val="22"/>
              </w:rPr>
              <w:t xml:space="preserve">Utilized </w:t>
            </w:r>
            <w:proofErr w:type="spellStart"/>
            <w:r w:rsidRPr="00E371AF">
              <w:rPr>
                <w:sz w:val="22"/>
                <w:szCs w:val="22"/>
              </w:rPr>
              <w:t>ProTools</w:t>
            </w:r>
            <w:proofErr w:type="spellEnd"/>
            <w:r w:rsidRPr="00E371AF">
              <w:rPr>
                <w:sz w:val="22"/>
                <w:szCs w:val="22"/>
              </w:rPr>
              <w:t xml:space="preserve"> and Adobe Audition for high-quality audio production.</w:t>
            </w:r>
          </w:p>
          <w:p w14:paraId="10128992" w14:textId="2ED784B4" w:rsidR="00E371AF" w:rsidRPr="00E371AF" w:rsidRDefault="00E371AF" w:rsidP="00E371AF">
            <w:pPr>
              <w:pStyle w:val="ListBullet"/>
              <w:rPr>
                <w:sz w:val="22"/>
                <w:szCs w:val="22"/>
              </w:rPr>
            </w:pPr>
            <w:r w:rsidRPr="00E371AF">
              <w:rPr>
                <w:sz w:val="22"/>
                <w:szCs w:val="22"/>
              </w:rPr>
              <w:t>Designed and maintained the show's website, aligning with branding and content themes.</w:t>
            </w:r>
          </w:p>
          <w:p w14:paraId="49D71337" w14:textId="17765272" w:rsidR="005265F9" w:rsidRPr="00E371AF" w:rsidRDefault="00E371AF" w:rsidP="00E371AF">
            <w:pPr>
              <w:pStyle w:val="ListBullet"/>
              <w:rPr>
                <w:sz w:val="22"/>
                <w:szCs w:val="22"/>
              </w:rPr>
            </w:pPr>
            <w:r w:rsidRPr="00E371AF">
              <w:rPr>
                <w:sz w:val="22"/>
                <w:szCs w:val="22"/>
              </w:rPr>
              <w:t>Expanded audience reach to 1.8K listeners through strategic web tools and social media promotion.</w:t>
            </w:r>
          </w:p>
        </w:tc>
        <w:tc>
          <w:tcPr>
            <w:tcW w:w="20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5B090C88" w14:textId="77777777" w:rsidR="00DE665E" w:rsidRDefault="00DE665E" w:rsidP="00BF3D7E">
            <w:pPr>
              <w:rPr>
                <w:noProof/>
              </w:rPr>
            </w:pPr>
          </w:p>
        </w:tc>
      </w:tr>
      <w:tr w:rsidR="00644774" w14:paraId="71E1F662" w14:textId="77777777" w:rsidTr="002A6CEB">
        <w:trPr>
          <w:gridAfter w:val="2"/>
          <w:wAfter w:w="35" w:type="dxa"/>
        </w:trPr>
        <w:tc>
          <w:tcPr>
            <w:tcW w:w="8816" w:type="dxa"/>
            <w:tcMar>
              <w:bottom w:w="29" w:type="dxa"/>
              <w:right w:w="144" w:type="dxa"/>
            </w:tcMar>
          </w:tcPr>
          <w:p w14:paraId="3B86EA98" w14:textId="1C67FDAD" w:rsidR="00BF3D7E" w:rsidRPr="002A166A" w:rsidRDefault="00BF3D7E" w:rsidP="00BF3D7E">
            <w:pPr>
              <w:rPr>
                <w:b/>
                <w:bCs/>
                <w:sz w:val="22"/>
                <w:szCs w:val="22"/>
              </w:rPr>
            </w:pPr>
            <w:r w:rsidRPr="002A166A">
              <w:rPr>
                <w:b/>
                <w:bCs/>
                <w:sz w:val="22"/>
                <w:szCs w:val="22"/>
              </w:rPr>
              <w:t>Cindy’s Rooftop</w:t>
            </w:r>
            <w:r w:rsidR="00F97DC5" w:rsidRPr="002A166A">
              <w:rPr>
                <w:b/>
                <w:bCs/>
                <w:sz w:val="22"/>
                <w:szCs w:val="22"/>
              </w:rPr>
              <w:t xml:space="preserve">, </w:t>
            </w:r>
            <w:r w:rsidR="00F97DC5" w:rsidRPr="002A166A">
              <w:rPr>
                <w:sz w:val="22"/>
                <w:szCs w:val="22"/>
              </w:rPr>
              <w:t>Chicago IL</w:t>
            </w:r>
          </w:p>
          <w:p w14:paraId="44F79B2D" w14:textId="41E29067" w:rsidR="00BF3D7E" w:rsidRPr="002A166A" w:rsidRDefault="00BF3D7E" w:rsidP="00BF3D7E">
            <w:pPr>
              <w:rPr>
                <w:b/>
                <w:bCs/>
                <w:sz w:val="22"/>
                <w:szCs w:val="22"/>
              </w:rPr>
            </w:pPr>
            <w:r w:rsidRPr="002A166A">
              <w:rPr>
                <w:i/>
                <w:iCs/>
                <w:sz w:val="22"/>
                <w:szCs w:val="22"/>
              </w:rPr>
              <w:t>Host</w:t>
            </w:r>
          </w:p>
        </w:tc>
        <w:tc>
          <w:tcPr>
            <w:tcW w:w="1968" w:type="dxa"/>
            <w:gridSpan w:val="2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6A08E264" w14:textId="45197689" w:rsidR="00BF3D7E" w:rsidRPr="00586AEA" w:rsidRDefault="005F2201" w:rsidP="00BF3D7E">
            <w:pPr>
              <w:rPr>
                <w:sz w:val="22"/>
                <w:szCs w:val="22"/>
              </w:rPr>
            </w:pPr>
            <w:r w:rsidRPr="00586AEA"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D3B2273" wp14:editId="086EEB24">
                      <wp:simplePos x="0" y="0"/>
                      <wp:positionH relativeFrom="column">
                        <wp:posOffset>1169690</wp:posOffset>
                      </wp:positionH>
                      <wp:positionV relativeFrom="paragraph">
                        <wp:posOffset>-579960</wp:posOffset>
                      </wp:positionV>
                      <wp:extent cx="200520" cy="1506600"/>
                      <wp:effectExtent l="57150" t="38100" r="47625" b="55880"/>
                      <wp:wrapNone/>
                      <wp:docPr id="37115586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0520" cy="15066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F05A10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91.4pt;margin-top:-46.35pt;width:17.25pt;height:12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">
                      <v:imagedata r:id="rId11" o:title=""/>
                    </v:shape>
                  </w:pict>
                </mc:Fallback>
              </mc:AlternateContent>
            </w:r>
            <w:r w:rsidR="000849E2" w:rsidRPr="00586AEA">
              <w:rPr>
                <w:sz w:val="22"/>
                <w:szCs w:val="22"/>
              </w:rPr>
              <w:t xml:space="preserve">July </w:t>
            </w:r>
            <w:r w:rsidR="00BF3D7E" w:rsidRPr="00586AEA">
              <w:rPr>
                <w:sz w:val="22"/>
                <w:szCs w:val="22"/>
              </w:rPr>
              <w:t>2022</w:t>
            </w:r>
            <w:r w:rsidR="00644774" w:rsidRPr="00586AEA">
              <w:rPr>
                <w:sz w:val="22"/>
                <w:szCs w:val="22"/>
              </w:rPr>
              <w:t xml:space="preserve"> </w:t>
            </w:r>
            <w:r w:rsidR="00634104" w:rsidRPr="00586AEA">
              <w:rPr>
                <w:sz w:val="22"/>
                <w:szCs w:val="22"/>
              </w:rPr>
              <w:t>–</w:t>
            </w:r>
            <w:r w:rsidR="000849E2" w:rsidRPr="00586AEA">
              <w:rPr>
                <w:sz w:val="22"/>
                <w:szCs w:val="22"/>
              </w:rPr>
              <w:t xml:space="preserve"> January</w:t>
            </w:r>
            <w:r w:rsidR="00634104" w:rsidRPr="00586AEA">
              <w:rPr>
                <w:sz w:val="22"/>
                <w:szCs w:val="22"/>
              </w:rPr>
              <w:t xml:space="preserve"> </w:t>
            </w:r>
            <w:r w:rsidR="00264E93" w:rsidRPr="00586AEA">
              <w:rPr>
                <w:sz w:val="22"/>
                <w:szCs w:val="22"/>
              </w:rPr>
              <w:t>2023</w:t>
            </w:r>
          </w:p>
        </w:tc>
      </w:tr>
      <w:tr w:rsidR="00BF3D7E" w14:paraId="38B6EC52" w14:textId="77777777" w:rsidTr="002A6CEB">
        <w:tc>
          <w:tcPr>
            <w:tcW w:w="10784" w:type="dxa"/>
            <w:gridSpan w:val="3"/>
            <w:shd w:val="clear" w:color="auto" w:fill="auto"/>
            <w:tcMar>
              <w:right w:w="144" w:type="dxa"/>
            </w:tcMar>
          </w:tcPr>
          <w:p w14:paraId="3CC156F6" w14:textId="55E2D450" w:rsidR="00D34077" w:rsidRPr="00D34077" w:rsidRDefault="00D34077" w:rsidP="00D34077">
            <w:pPr>
              <w:pStyle w:val="ListBullet"/>
              <w:spacing w:after="0"/>
              <w:rPr>
                <w:sz w:val="22"/>
                <w:szCs w:val="22"/>
              </w:rPr>
            </w:pPr>
            <w:r w:rsidRPr="00D34077">
              <w:rPr>
                <w:sz w:val="22"/>
                <w:szCs w:val="22"/>
              </w:rPr>
              <w:t>Optimized seating for over 150 guests daily, enhancing capacity and revenue.</w:t>
            </w:r>
          </w:p>
          <w:p w14:paraId="6031F355" w14:textId="421E01CE" w:rsidR="00D34077" w:rsidRPr="00D34077" w:rsidRDefault="00D34077" w:rsidP="00D34077">
            <w:pPr>
              <w:pStyle w:val="ListBullet"/>
              <w:spacing w:after="0"/>
              <w:rPr>
                <w:sz w:val="22"/>
                <w:szCs w:val="22"/>
              </w:rPr>
            </w:pPr>
            <w:r w:rsidRPr="00D34077">
              <w:rPr>
                <w:sz w:val="22"/>
                <w:szCs w:val="22"/>
              </w:rPr>
              <w:t>Ensured prompt table turnover to accommodate reservations and waitlist guests.</w:t>
            </w:r>
          </w:p>
          <w:p w14:paraId="567332A2" w14:textId="2780D9E7" w:rsidR="00BF3D7E" w:rsidRPr="00D34077" w:rsidRDefault="00D34077" w:rsidP="00D34077">
            <w:pPr>
              <w:pStyle w:val="ListBullet"/>
              <w:spacing w:after="0"/>
              <w:rPr>
                <w:sz w:val="22"/>
                <w:szCs w:val="22"/>
              </w:rPr>
            </w:pPr>
            <w:r w:rsidRPr="00D34077">
              <w:rPr>
                <w:sz w:val="22"/>
                <w:szCs w:val="22"/>
              </w:rPr>
              <w:t>Coordinated between front-of-house and kitchen teams for seamless service transitions.</w:t>
            </w:r>
          </w:p>
        </w:tc>
        <w:tc>
          <w:tcPr>
            <w:tcW w:w="35" w:type="dxa"/>
            <w:gridSpan w:val="2"/>
            <w:tcBorders>
              <w:top w:val="single" w:sz="4" w:space="0" w:color="000000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6A6525" w14:textId="77777777" w:rsidR="00BF3D7E" w:rsidRDefault="00BF3D7E" w:rsidP="00BF3D7E"/>
        </w:tc>
      </w:tr>
      <w:tr w:rsidR="00B36E65" w:rsidRPr="00B16FA3" w14:paraId="6A29BDB3" w14:textId="77777777" w:rsidTr="002A6CEB">
        <w:tc>
          <w:tcPr>
            <w:tcW w:w="8816" w:type="dxa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right w:w="144" w:type="dxa"/>
            </w:tcMar>
          </w:tcPr>
          <w:p w14:paraId="4EB57EF9" w14:textId="77777777" w:rsidR="009C2EEA" w:rsidRPr="002A166A" w:rsidRDefault="009C2EEA" w:rsidP="009C2EEA">
            <w:pPr>
              <w:rPr>
                <w:sz w:val="22"/>
                <w:szCs w:val="22"/>
              </w:rPr>
            </w:pPr>
            <w:r w:rsidRPr="002A166A">
              <w:rPr>
                <w:b/>
                <w:bCs/>
                <w:sz w:val="22"/>
                <w:szCs w:val="22"/>
              </w:rPr>
              <w:t xml:space="preserve">Camp Don Bosco, </w:t>
            </w:r>
            <w:r w:rsidRPr="002A166A">
              <w:rPr>
                <w:sz w:val="22"/>
                <w:szCs w:val="22"/>
              </w:rPr>
              <w:t>Carnation WA</w:t>
            </w:r>
          </w:p>
          <w:p w14:paraId="66A4E980" w14:textId="549CB86D" w:rsidR="00B36E65" w:rsidRPr="002A166A" w:rsidRDefault="009C2EEA" w:rsidP="001D7691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sz w:val="22"/>
                <w:szCs w:val="22"/>
              </w:rPr>
            </w:pPr>
            <w:r w:rsidRPr="002A166A">
              <w:rPr>
                <w:i/>
                <w:iCs/>
                <w:sz w:val="22"/>
                <w:szCs w:val="22"/>
              </w:rPr>
              <w:t>Nature Specialis</w:t>
            </w:r>
            <w:r w:rsidR="00CC72D3" w:rsidRPr="002A166A">
              <w:rPr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1968" w:type="dxa"/>
            <w:gridSpan w:val="2"/>
            <w:tcBorders>
              <w:top w:val="single" w:sz="12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E0FF5" w14:textId="076A875D" w:rsidR="00B36E65" w:rsidRPr="00B16FA3" w:rsidRDefault="000849E2" w:rsidP="00B36E6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B16FA3">
              <w:rPr>
                <w:sz w:val="22"/>
                <w:szCs w:val="22"/>
              </w:rPr>
              <w:t>June</w:t>
            </w:r>
            <w:r w:rsidR="00286155" w:rsidRPr="00B16FA3">
              <w:rPr>
                <w:sz w:val="22"/>
                <w:szCs w:val="22"/>
              </w:rPr>
              <w:t xml:space="preserve"> </w:t>
            </w:r>
            <w:r w:rsidR="00B36E65" w:rsidRPr="00B16FA3">
              <w:rPr>
                <w:sz w:val="22"/>
                <w:szCs w:val="22"/>
              </w:rPr>
              <w:t>2017</w:t>
            </w:r>
            <w:r w:rsidR="00286155" w:rsidRPr="00B16FA3">
              <w:rPr>
                <w:sz w:val="22"/>
                <w:szCs w:val="22"/>
              </w:rPr>
              <w:t xml:space="preserve">- August </w:t>
            </w:r>
            <w:r w:rsidR="00B36E65" w:rsidRPr="00B16FA3">
              <w:rPr>
                <w:sz w:val="22"/>
                <w:szCs w:val="22"/>
              </w:rPr>
              <w:t>2018</w:t>
            </w:r>
          </w:p>
        </w:tc>
        <w:tc>
          <w:tcPr>
            <w:tcW w:w="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9ECCF5" w14:textId="34059125" w:rsidR="00B36E65" w:rsidRPr="00B16FA3" w:rsidRDefault="00B36E65" w:rsidP="00B36E65">
            <w:pPr>
              <w:pStyle w:val="ListBullet"/>
              <w:rPr>
                <w:sz w:val="22"/>
                <w:szCs w:val="22"/>
              </w:rPr>
            </w:pPr>
          </w:p>
        </w:tc>
      </w:tr>
      <w:tr w:rsidR="00B36E65" w14:paraId="669A304F" w14:textId="77777777" w:rsidTr="002A6CEB">
        <w:tc>
          <w:tcPr>
            <w:tcW w:w="10784" w:type="dxa"/>
            <w:gridSpan w:val="3"/>
            <w:tcBorders>
              <w:bottom w:val="single" w:sz="12" w:space="0" w:color="auto"/>
              <w:right w:val="single" w:sz="4" w:space="0" w:color="FFFFFF" w:themeColor="background1"/>
            </w:tcBorders>
            <w:tcMar>
              <w:right w:w="144" w:type="dxa"/>
            </w:tcMar>
          </w:tcPr>
          <w:p w14:paraId="75A76C27" w14:textId="70BEF4D7" w:rsidR="00B16FA3" w:rsidRPr="00B16FA3" w:rsidRDefault="00B16FA3" w:rsidP="00B16FA3">
            <w:pPr>
              <w:pStyle w:val="ListBullet"/>
              <w:spacing w:after="0"/>
              <w:rPr>
                <w:sz w:val="22"/>
                <w:szCs w:val="22"/>
              </w:rPr>
            </w:pPr>
            <w:r w:rsidRPr="00B16FA3">
              <w:rPr>
                <w:sz w:val="22"/>
                <w:szCs w:val="22"/>
              </w:rPr>
              <w:t>Developed engaging, hour-long environmental science lessons aligned with ECE guidelines.</w:t>
            </w:r>
          </w:p>
          <w:p w14:paraId="32ECF859" w14:textId="706F41B4" w:rsidR="00B16FA3" w:rsidRPr="00B16FA3" w:rsidRDefault="00B16FA3" w:rsidP="00B16FA3">
            <w:pPr>
              <w:pStyle w:val="ListBullet"/>
              <w:spacing w:after="0"/>
              <w:rPr>
                <w:sz w:val="22"/>
                <w:szCs w:val="22"/>
              </w:rPr>
            </w:pPr>
            <w:r w:rsidRPr="00B16FA3">
              <w:rPr>
                <w:sz w:val="22"/>
                <w:szCs w:val="22"/>
              </w:rPr>
              <w:t>Supported cabin leaders by managing daily tasks and resolving camper and staff challenges.</w:t>
            </w:r>
          </w:p>
          <w:p w14:paraId="47763F8C" w14:textId="484F5E18" w:rsidR="00B36E65" w:rsidRPr="00B16FA3" w:rsidRDefault="00B16FA3" w:rsidP="00B16FA3">
            <w:pPr>
              <w:pStyle w:val="ListBullet"/>
              <w:spacing w:after="0"/>
              <w:rPr>
                <w:sz w:val="22"/>
                <w:szCs w:val="22"/>
              </w:rPr>
            </w:pPr>
            <w:r w:rsidRPr="00B16FA3">
              <w:rPr>
                <w:sz w:val="22"/>
                <w:szCs w:val="22"/>
              </w:rPr>
              <w:t>Fostered a fun and educational environment through problem-solving and adaptability.</w:t>
            </w:r>
          </w:p>
        </w:tc>
        <w:tc>
          <w:tcPr>
            <w:tcW w:w="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70C09E" w14:textId="77777777" w:rsidR="00B36E65" w:rsidRDefault="00B36E65" w:rsidP="00B36E65"/>
        </w:tc>
      </w:tr>
      <w:tr w:rsidR="00644774" w14:paraId="14B1567C" w14:textId="77777777" w:rsidTr="002A6CEB">
        <w:trPr>
          <w:gridAfter w:val="1"/>
          <w:wAfter w:w="15" w:type="dxa"/>
        </w:trPr>
        <w:tc>
          <w:tcPr>
            <w:tcW w:w="8816" w:type="dxa"/>
            <w:tcBorders>
              <w:top w:val="single" w:sz="4" w:space="0" w:color="FFFFFF" w:themeColor="background1"/>
            </w:tcBorders>
            <w:tcMar>
              <w:bottom w:w="0" w:type="dxa"/>
              <w:right w:w="144" w:type="dxa"/>
            </w:tcMar>
          </w:tcPr>
          <w:p w14:paraId="4FACF11F" w14:textId="3968103B" w:rsidR="00F75D2E" w:rsidRPr="00AD296C" w:rsidRDefault="007A7163">
            <w:pPr>
              <w:pStyle w:val="Heading1"/>
              <w:rPr>
                <w:rFonts w:ascii="Franklin Gothic Medium Cond" w:hAnsi="Franklin Gothic Medium Cond"/>
                <w:sz w:val="22"/>
                <w:szCs w:val="22"/>
              </w:rPr>
            </w:pPr>
            <w:r w:rsidRPr="00AD296C">
              <w:rPr>
                <w:rFonts w:ascii="Franklin Gothic Medium Cond" w:hAnsi="Franklin Gothic Medium Cond"/>
                <w:sz w:val="22"/>
                <w:szCs w:val="22"/>
              </w:rPr>
              <w:t>Additional Experience</w:t>
            </w:r>
          </w:p>
        </w:tc>
        <w:tc>
          <w:tcPr>
            <w:tcW w:w="1988" w:type="dxa"/>
            <w:gridSpan w:val="3"/>
            <w:tcBorders>
              <w:top w:val="single" w:sz="12" w:space="0" w:color="auto"/>
            </w:tcBorders>
          </w:tcPr>
          <w:p w14:paraId="38AB0A27" w14:textId="77777777" w:rsidR="00F75D2E" w:rsidRDefault="00F75D2E">
            <w:pPr>
              <w:pStyle w:val="Heading1"/>
            </w:pPr>
          </w:p>
        </w:tc>
      </w:tr>
      <w:tr w:rsidR="002A6CEB" w14:paraId="69E83552" w14:textId="77777777" w:rsidTr="002A6CEB">
        <w:trPr>
          <w:gridAfter w:val="1"/>
          <w:wAfter w:w="15" w:type="dxa"/>
        </w:trPr>
        <w:tc>
          <w:tcPr>
            <w:tcW w:w="8816" w:type="dxa"/>
            <w:shd w:val="clear" w:color="auto" w:fill="auto"/>
            <w:tcMar>
              <w:bottom w:w="29" w:type="dxa"/>
              <w:right w:w="144" w:type="dxa"/>
            </w:tcMar>
          </w:tcPr>
          <w:p w14:paraId="1E19DDFC" w14:textId="579A730F" w:rsidR="002A6CEB" w:rsidRPr="00A52EC2" w:rsidRDefault="0081770E" w:rsidP="002A6CEB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sz w:val="22"/>
                <w:szCs w:val="22"/>
              </w:rPr>
            </w:pPr>
            <w:r w:rsidRPr="00A52EC2">
              <w:rPr>
                <w:b/>
                <w:bCs/>
                <w:sz w:val="22"/>
                <w:szCs w:val="22"/>
              </w:rPr>
              <w:t>Writer/Director/Editor</w:t>
            </w:r>
            <w:r w:rsidR="00DA738C" w:rsidRPr="00A52EC2">
              <w:rPr>
                <w:b/>
                <w:bCs/>
                <w:sz w:val="22"/>
                <w:szCs w:val="22"/>
              </w:rPr>
              <w:t>,</w:t>
            </w:r>
            <w:r w:rsidRPr="00A52EC2">
              <w:rPr>
                <w:b/>
                <w:bCs/>
                <w:sz w:val="22"/>
                <w:szCs w:val="22"/>
              </w:rPr>
              <w:t xml:space="preserve"> </w:t>
            </w:r>
            <w:r w:rsidR="002A6CEB" w:rsidRPr="00A52EC2">
              <w:rPr>
                <w:b/>
                <w:bCs/>
                <w:sz w:val="22"/>
                <w:szCs w:val="22"/>
              </w:rPr>
              <w:t xml:space="preserve">#StoptheSpermicide PSA, </w:t>
            </w:r>
            <w:r w:rsidR="002A6CEB" w:rsidRPr="00A52EC2">
              <w:rPr>
                <w:sz w:val="22"/>
                <w:szCs w:val="22"/>
              </w:rPr>
              <w:t xml:space="preserve">Columbia College Chicago </w:t>
            </w:r>
            <w:r w:rsidR="000147AE" w:rsidRPr="00A52EC2">
              <w:rPr>
                <w:sz w:val="22"/>
                <w:szCs w:val="22"/>
              </w:rPr>
              <w:t>&amp;</w:t>
            </w:r>
            <w:r w:rsidR="002A6CEB" w:rsidRPr="00A52EC2">
              <w:rPr>
                <w:sz w:val="22"/>
                <w:szCs w:val="22"/>
              </w:rPr>
              <w:t xml:space="preserve"> Planned Parenthood of IL</w:t>
            </w:r>
          </w:p>
          <w:p w14:paraId="6EA6A2D5" w14:textId="1E27ADB0" w:rsidR="002A6CEB" w:rsidRPr="00A52EC2" w:rsidRDefault="004A7405" w:rsidP="002A6CEB">
            <w:pPr>
              <w:pStyle w:val="ListParagraph"/>
              <w:numPr>
                <w:ilvl w:val="0"/>
                <w:numId w:val="19"/>
              </w:numPr>
              <w:rPr>
                <w:rStyle w:val="Emphasis"/>
                <w:b/>
                <w:bCs/>
                <w:i w:val="0"/>
                <w:iCs w:val="0"/>
              </w:rPr>
            </w:pPr>
            <w:r w:rsidRPr="00A52EC2">
              <w:rPr>
                <w:color w:val="auto"/>
              </w:rPr>
              <w:t>C</w:t>
            </w:r>
            <w:r w:rsidR="002A6CEB" w:rsidRPr="00A52EC2">
              <w:rPr>
                <w:color w:val="auto"/>
              </w:rPr>
              <w:t>ollaborat</w:t>
            </w:r>
            <w:r w:rsidRPr="00A52EC2">
              <w:rPr>
                <w:color w:val="auto"/>
              </w:rPr>
              <w:t>ed</w:t>
            </w:r>
            <w:r w:rsidR="002A6CEB" w:rsidRPr="00A52EC2">
              <w:rPr>
                <w:color w:val="auto"/>
              </w:rPr>
              <w:t xml:space="preserve"> with PPIL</w:t>
            </w:r>
            <w:r w:rsidR="008504C8" w:rsidRPr="00A52EC2">
              <w:rPr>
                <w:color w:val="auto"/>
              </w:rPr>
              <w:t>, wo</w:t>
            </w:r>
            <w:r w:rsidR="00BE3827" w:rsidRPr="00A52EC2">
              <w:rPr>
                <w:color w:val="auto"/>
              </w:rPr>
              <w:t>rkshopped scripts with PP's social media marketing manager for impactful messaging.</w:t>
            </w:r>
          </w:p>
        </w:tc>
        <w:tc>
          <w:tcPr>
            <w:tcW w:w="1988" w:type="dxa"/>
            <w:gridSpan w:val="3"/>
          </w:tcPr>
          <w:p w14:paraId="09C1C67C" w14:textId="66C3AA5C" w:rsidR="002A6CEB" w:rsidRPr="00A52EC2" w:rsidRDefault="002A6CEB" w:rsidP="002A6CEB">
            <w:pPr>
              <w:rPr>
                <w:sz w:val="22"/>
                <w:szCs w:val="22"/>
              </w:rPr>
            </w:pPr>
            <w:r w:rsidRPr="00A52EC2">
              <w:rPr>
                <w:sz w:val="22"/>
                <w:szCs w:val="22"/>
              </w:rPr>
              <w:t>November-December 2022</w:t>
            </w:r>
          </w:p>
        </w:tc>
      </w:tr>
      <w:tr w:rsidR="00686655" w14:paraId="1FDDCF97" w14:textId="77777777" w:rsidTr="002A6CEB">
        <w:trPr>
          <w:gridAfter w:val="1"/>
          <w:wAfter w:w="15" w:type="dxa"/>
        </w:trPr>
        <w:tc>
          <w:tcPr>
            <w:tcW w:w="8816" w:type="dxa"/>
            <w:tcBorders>
              <w:bottom w:val="single" w:sz="12" w:space="0" w:color="auto"/>
            </w:tcBorders>
            <w:shd w:val="clear" w:color="auto" w:fill="auto"/>
            <w:tcMar>
              <w:bottom w:w="29" w:type="dxa"/>
              <w:right w:w="144" w:type="dxa"/>
            </w:tcMar>
          </w:tcPr>
          <w:p w14:paraId="597F5465" w14:textId="2DCB9026" w:rsidR="00686655" w:rsidRPr="00A52EC2" w:rsidRDefault="008504C8" w:rsidP="00686655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Emphasis"/>
                <w:sz w:val="22"/>
                <w:szCs w:val="22"/>
              </w:rPr>
            </w:pPr>
            <w:r w:rsidRPr="00A52EC2">
              <w:rPr>
                <w:b/>
                <w:bCs/>
                <w:sz w:val="22"/>
                <w:szCs w:val="22"/>
              </w:rPr>
              <w:t>Writer/Interview Coordinator</w:t>
            </w:r>
            <w:r w:rsidR="009B18F6" w:rsidRPr="00A52EC2">
              <w:rPr>
                <w:b/>
                <w:bCs/>
                <w:sz w:val="22"/>
                <w:szCs w:val="22"/>
              </w:rPr>
              <w:t>,</w:t>
            </w:r>
            <w:r w:rsidRPr="00A52E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86655" w:rsidRPr="00A52EC2">
              <w:rPr>
                <w:b/>
                <w:bCs/>
                <w:i/>
                <w:iCs/>
                <w:sz w:val="22"/>
                <w:szCs w:val="22"/>
              </w:rPr>
              <w:t xml:space="preserve">On the Backs of Salmon </w:t>
            </w:r>
            <w:r w:rsidR="00686655" w:rsidRPr="00A52EC2">
              <w:rPr>
                <w:sz w:val="22"/>
                <w:szCs w:val="22"/>
              </w:rPr>
              <w:t>Short Documentary</w:t>
            </w:r>
            <w:r w:rsidR="00686655" w:rsidRPr="00A52EC2">
              <w:rPr>
                <w:b/>
                <w:bCs/>
                <w:sz w:val="22"/>
                <w:szCs w:val="22"/>
              </w:rPr>
              <w:t xml:space="preserve">, </w:t>
            </w:r>
            <w:r w:rsidR="00686655" w:rsidRPr="00A52EC2">
              <w:rPr>
                <w:sz w:val="22"/>
                <w:szCs w:val="22"/>
              </w:rPr>
              <w:t xml:space="preserve">IMAX Big Picture </w:t>
            </w:r>
            <w:r w:rsidR="008A7A40" w:rsidRPr="00A52EC2">
              <w:rPr>
                <w:sz w:val="22"/>
                <w:szCs w:val="22"/>
              </w:rPr>
              <w:t>&amp;</w:t>
            </w:r>
            <w:r w:rsidR="00686655" w:rsidRPr="00A52EC2">
              <w:rPr>
                <w:sz w:val="22"/>
                <w:szCs w:val="22"/>
              </w:rPr>
              <w:t xml:space="preserve"> Ballard Filmmaking -</w:t>
            </w:r>
            <w:r w:rsidR="00686655" w:rsidRPr="00A52EC2">
              <w:rPr>
                <w:rStyle w:val="Emphasis"/>
                <w:sz w:val="22"/>
                <w:szCs w:val="22"/>
              </w:rPr>
              <w:t>*Awarded Northwest Regional Emmy for Best Writing Short-Form Non-fiction.</w:t>
            </w:r>
          </w:p>
          <w:p w14:paraId="30668F70" w14:textId="77777777" w:rsidR="00A52EC2" w:rsidRPr="00A52EC2" w:rsidRDefault="00D552C6" w:rsidP="00686655">
            <w:pPr>
              <w:pStyle w:val="ListBullet"/>
              <w:numPr>
                <w:ilvl w:val="0"/>
                <w:numId w:val="19"/>
              </w:numPr>
              <w:spacing w:after="0"/>
              <w:rPr>
                <w:rStyle w:val="Emphasis"/>
                <w:b/>
                <w:bCs/>
                <w:i w:val="0"/>
                <w:iCs w:val="0"/>
                <w:sz w:val="22"/>
                <w:szCs w:val="22"/>
              </w:rPr>
            </w:pPr>
            <w:r w:rsidRPr="00A52EC2">
              <w:rPr>
                <w:rStyle w:val="Emphasis"/>
                <w:i w:val="0"/>
                <w:iCs w:val="0"/>
                <w:sz w:val="22"/>
                <w:szCs w:val="22"/>
              </w:rPr>
              <w:t>Conducted interviews and crafted scripts for filmed segments.</w:t>
            </w:r>
          </w:p>
          <w:p w14:paraId="1A1F38DD" w14:textId="621FC224" w:rsidR="00686655" w:rsidRPr="00A52EC2" w:rsidRDefault="00A52EC2" w:rsidP="00686655">
            <w:pPr>
              <w:pStyle w:val="ListBullet"/>
              <w:numPr>
                <w:ilvl w:val="0"/>
                <w:numId w:val="19"/>
              </w:numPr>
              <w:spacing w:after="0"/>
              <w:rPr>
                <w:rStyle w:val="Emphasis"/>
                <w:b/>
                <w:bCs/>
                <w:i w:val="0"/>
                <w:iCs w:val="0"/>
                <w:sz w:val="22"/>
                <w:szCs w:val="22"/>
              </w:rPr>
            </w:pPr>
            <w:r w:rsidRPr="00A52EC2">
              <w:rPr>
                <w:rStyle w:val="Emphasis"/>
                <w:i w:val="0"/>
                <w:iCs w:val="0"/>
                <w:sz w:val="22"/>
                <w:szCs w:val="22"/>
              </w:rPr>
              <w:t xml:space="preserve">Contributed </w:t>
            </w:r>
            <w:r w:rsidR="00686655" w:rsidRPr="00A52EC2">
              <w:rPr>
                <w:rStyle w:val="Emphasis"/>
                <w:i w:val="0"/>
                <w:iCs w:val="0"/>
                <w:sz w:val="22"/>
                <w:szCs w:val="22"/>
              </w:rPr>
              <w:t xml:space="preserve">throughout filming to ensure </w:t>
            </w:r>
            <w:r w:rsidRPr="00A52EC2">
              <w:rPr>
                <w:rStyle w:val="Emphasis"/>
                <w:i w:val="0"/>
                <w:iCs w:val="0"/>
                <w:sz w:val="22"/>
                <w:szCs w:val="22"/>
              </w:rPr>
              <w:t>the story</w:t>
            </w:r>
            <w:r w:rsidR="00686655" w:rsidRPr="00A52EC2">
              <w:rPr>
                <w:rStyle w:val="Emphasis"/>
                <w:i w:val="0"/>
                <w:iCs w:val="0"/>
                <w:sz w:val="22"/>
                <w:szCs w:val="22"/>
              </w:rPr>
              <w:t xml:space="preserve"> was told effectively and accurately.</w:t>
            </w:r>
          </w:p>
        </w:tc>
        <w:tc>
          <w:tcPr>
            <w:tcW w:w="1988" w:type="dxa"/>
            <w:gridSpan w:val="3"/>
            <w:tcBorders>
              <w:bottom w:val="single" w:sz="12" w:space="0" w:color="000000"/>
            </w:tcBorders>
          </w:tcPr>
          <w:p w14:paraId="3AD531A1" w14:textId="1AB85480" w:rsidR="00686655" w:rsidRPr="00A52EC2" w:rsidRDefault="00686655" w:rsidP="00686655">
            <w:pPr>
              <w:rPr>
                <w:sz w:val="22"/>
                <w:szCs w:val="22"/>
              </w:rPr>
            </w:pPr>
            <w:r w:rsidRPr="00A52EC2">
              <w:rPr>
                <w:sz w:val="22"/>
                <w:szCs w:val="22"/>
              </w:rPr>
              <w:t>February 2017</w:t>
            </w:r>
          </w:p>
        </w:tc>
      </w:tr>
    </w:tbl>
    <w:p w14:paraId="375FAD48" w14:textId="77777777" w:rsidR="00E93B1B" w:rsidRPr="0074696F" w:rsidRDefault="00E93B1B" w:rsidP="00E93B1B">
      <w:pPr>
        <w:pStyle w:val="Heading1"/>
        <w:rPr>
          <w:rFonts w:ascii="Franklin Gothic Medium Cond" w:hAnsi="Franklin Gothic Medium Cond"/>
          <w:sz w:val="22"/>
          <w:szCs w:val="22"/>
        </w:rPr>
      </w:pPr>
      <w:r w:rsidRPr="0074696F">
        <w:rPr>
          <w:rFonts w:ascii="Franklin Gothic Medium Cond" w:hAnsi="Franklin Gothic Medium Cond"/>
          <w:sz w:val="22"/>
          <w:szCs w:val="22"/>
        </w:rPr>
        <w:t>Skills</w:t>
      </w:r>
    </w:p>
    <w:p w14:paraId="1D0ED212" w14:textId="5A905124" w:rsidR="002C6482" w:rsidRPr="003A3654" w:rsidRDefault="002C6482" w:rsidP="00B47C02">
      <w:pPr>
        <w:pStyle w:val="ListBullet"/>
        <w:numPr>
          <w:ilvl w:val="0"/>
          <w:numId w:val="0"/>
        </w:numPr>
        <w:spacing w:after="0"/>
        <w:rPr>
          <w:sz w:val="21"/>
          <w:szCs w:val="21"/>
        </w:rPr>
      </w:pPr>
      <w:r w:rsidRPr="002C6482">
        <w:rPr>
          <w:b/>
          <w:bCs/>
          <w:sz w:val="21"/>
          <w:szCs w:val="21"/>
        </w:rPr>
        <w:t xml:space="preserve">Professional: </w:t>
      </w:r>
      <w:r w:rsidRPr="002C6482">
        <w:rPr>
          <w:sz w:val="21"/>
          <w:szCs w:val="21"/>
        </w:rPr>
        <w:t>Communication, Collaborative Teamwork, Leadership, Flexibility, Attention to Detail, Multitasking,</w:t>
      </w:r>
      <w:r w:rsidR="00B47C02" w:rsidRPr="003A3654">
        <w:rPr>
          <w:sz w:val="21"/>
          <w:szCs w:val="21"/>
        </w:rPr>
        <w:t xml:space="preserve"> Cu</w:t>
      </w:r>
      <w:r w:rsidRPr="002C6482">
        <w:rPr>
          <w:sz w:val="21"/>
          <w:szCs w:val="21"/>
        </w:rPr>
        <w:t>stomer Service</w:t>
      </w:r>
    </w:p>
    <w:p w14:paraId="64FFA9E5" w14:textId="77777777" w:rsidR="00C56A51" w:rsidRPr="003A3654" w:rsidRDefault="00B47C02" w:rsidP="002C6482">
      <w:pPr>
        <w:pStyle w:val="ListBullet"/>
        <w:numPr>
          <w:ilvl w:val="0"/>
          <w:numId w:val="0"/>
        </w:numPr>
        <w:spacing w:after="0"/>
        <w:rPr>
          <w:sz w:val="21"/>
          <w:szCs w:val="21"/>
        </w:rPr>
      </w:pPr>
      <w:r w:rsidRPr="003A3654">
        <w:rPr>
          <w:b/>
          <w:bCs/>
          <w:sz w:val="21"/>
          <w:szCs w:val="21"/>
        </w:rPr>
        <w:t xml:space="preserve">Production: </w:t>
      </w:r>
      <w:r w:rsidR="00AE6B48" w:rsidRPr="003A3654">
        <w:rPr>
          <w:sz w:val="21"/>
          <w:szCs w:val="21"/>
        </w:rPr>
        <w:t>Script/Ad Writing, Script Coverage, Call Sheet and Shooting Schedule Preparation, Transcribing</w:t>
      </w:r>
      <w:r w:rsidR="00132AB6" w:rsidRPr="003A3654">
        <w:rPr>
          <w:sz w:val="21"/>
          <w:szCs w:val="21"/>
        </w:rPr>
        <w:t>, Audio Production</w:t>
      </w:r>
    </w:p>
    <w:p w14:paraId="7EEF834E" w14:textId="0C8BA9D9" w:rsidR="009F5DD1" w:rsidRPr="003A3654" w:rsidRDefault="00132AB6" w:rsidP="002C6482">
      <w:pPr>
        <w:pStyle w:val="ListBullet"/>
        <w:numPr>
          <w:ilvl w:val="0"/>
          <w:numId w:val="0"/>
        </w:numPr>
        <w:spacing w:after="0"/>
        <w:rPr>
          <w:sz w:val="21"/>
          <w:szCs w:val="21"/>
        </w:rPr>
      </w:pPr>
      <w:r w:rsidRPr="003A3654">
        <w:rPr>
          <w:b/>
          <w:bCs/>
          <w:sz w:val="21"/>
          <w:szCs w:val="21"/>
        </w:rPr>
        <w:t xml:space="preserve">Technical: </w:t>
      </w:r>
      <w:r w:rsidRPr="003A3654">
        <w:rPr>
          <w:sz w:val="21"/>
          <w:szCs w:val="21"/>
        </w:rPr>
        <w:t>A</w:t>
      </w:r>
      <w:r w:rsidR="009A023D" w:rsidRPr="003A3654">
        <w:rPr>
          <w:sz w:val="21"/>
          <w:szCs w:val="21"/>
        </w:rPr>
        <w:t xml:space="preserve">dobe Creative Suite, </w:t>
      </w:r>
      <w:proofErr w:type="spellStart"/>
      <w:r w:rsidR="009A023D" w:rsidRPr="003A3654">
        <w:rPr>
          <w:sz w:val="21"/>
          <w:szCs w:val="21"/>
        </w:rPr>
        <w:t>ProTools</w:t>
      </w:r>
      <w:proofErr w:type="spellEnd"/>
      <w:r w:rsidR="009A023D" w:rsidRPr="003A3654">
        <w:rPr>
          <w:sz w:val="21"/>
          <w:szCs w:val="21"/>
        </w:rPr>
        <w:t xml:space="preserve">, Squarespace, Wix, Microsoft Office, Google Workspace, </w:t>
      </w:r>
      <w:r w:rsidR="005E5C12" w:rsidRPr="003A3654">
        <w:rPr>
          <w:sz w:val="21"/>
          <w:szCs w:val="21"/>
        </w:rPr>
        <w:t>Final Cut Pro, Final Draft, OpenAI</w:t>
      </w:r>
    </w:p>
    <w:sectPr w:rsidR="009F5DD1" w:rsidRPr="003A3654" w:rsidSect="00C56A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A735" w14:textId="77777777" w:rsidR="007E10FD" w:rsidRDefault="007E10FD">
      <w:r>
        <w:separator/>
      </w:r>
    </w:p>
  </w:endnote>
  <w:endnote w:type="continuationSeparator" w:id="0">
    <w:p w14:paraId="7EF250AA" w14:textId="77777777" w:rsidR="007E10FD" w:rsidRDefault="007E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23A0" w14:textId="77777777" w:rsidR="002842A8" w:rsidRDefault="00284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22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2BD5B" w14:textId="77777777" w:rsidR="00F75D2E" w:rsidRDefault="00A16D4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7BF7" w14:textId="77777777" w:rsidR="002842A8" w:rsidRDefault="0028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5B92" w14:textId="77777777" w:rsidR="007E10FD" w:rsidRDefault="007E10FD">
      <w:r>
        <w:separator/>
      </w:r>
    </w:p>
  </w:footnote>
  <w:footnote w:type="continuationSeparator" w:id="0">
    <w:p w14:paraId="56801734" w14:textId="77777777" w:rsidR="007E10FD" w:rsidRDefault="007E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4ADA" w14:textId="77777777" w:rsidR="002842A8" w:rsidRDefault="00284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1AD6" w14:textId="77777777" w:rsidR="002842A8" w:rsidRPr="002842A8" w:rsidRDefault="002842A8" w:rsidP="00284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06DE" w14:textId="77777777" w:rsidR="002842A8" w:rsidRDefault="00284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C1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74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82027C2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595959" w:themeColor="text1" w:themeTint="A6"/>
        <w:sz w:val="19"/>
      </w:rPr>
    </w:lvl>
  </w:abstractNum>
  <w:abstractNum w:abstractNumId="3" w15:restartNumberingAfterBreak="0">
    <w:nsid w:val="FFFFFF89"/>
    <w:multiLevelType w:val="singleLevel"/>
    <w:tmpl w:val="E08E69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A036DE"/>
    <w:multiLevelType w:val="hybridMultilevel"/>
    <w:tmpl w:val="3AF6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FF3"/>
    <w:multiLevelType w:val="hybridMultilevel"/>
    <w:tmpl w:val="39BA0894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B6D53"/>
    <w:multiLevelType w:val="multilevel"/>
    <w:tmpl w:val="AED4A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D2DFB"/>
    <w:multiLevelType w:val="hybridMultilevel"/>
    <w:tmpl w:val="B20279D4"/>
    <w:lvl w:ilvl="0" w:tplc="99803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6456"/>
    <w:multiLevelType w:val="hybridMultilevel"/>
    <w:tmpl w:val="0AC4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D4496"/>
    <w:multiLevelType w:val="hybridMultilevel"/>
    <w:tmpl w:val="CA50FC4A"/>
    <w:lvl w:ilvl="0" w:tplc="91AA9A9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16E41"/>
    <w:multiLevelType w:val="multilevel"/>
    <w:tmpl w:val="F01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E844A7"/>
    <w:multiLevelType w:val="hybridMultilevel"/>
    <w:tmpl w:val="1860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D3F8E"/>
    <w:multiLevelType w:val="hybridMultilevel"/>
    <w:tmpl w:val="C784AE7E"/>
    <w:lvl w:ilvl="0" w:tplc="A4D0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F6249"/>
    <w:multiLevelType w:val="hybridMultilevel"/>
    <w:tmpl w:val="C130E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32751">
    <w:abstractNumId w:val="12"/>
  </w:num>
  <w:num w:numId="2" w16cid:durableId="1232036027">
    <w:abstractNumId w:val="16"/>
  </w:num>
  <w:num w:numId="3" w16cid:durableId="1099637415">
    <w:abstractNumId w:val="6"/>
  </w:num>
  <w:num w:numId="4" w16cid:durableId="1243565003">
    <w:abstractNumId w:val="5"/>
  </w:num>
  <w:num w:numId="5" w16cid:durableId="1295019459">
    <w:abstractNumId w:val="19"/>
  </w:num>
  <w:num w:numId="6" w16cid:durableId="1617131529">
    <w:abstractNumId w:val="15"/>
  </w:num>
  <w:num w:numId="7" w16cid:durableId="430123797">
    <w:abstractNumId w:val="20"/>
  </w:num>
  <w:num w:numId="8" w16cid:durableId="1028020101">
    <w:abstractNumId w:val="3"/>
  </w:num>
  <w:num w:numId="9" w16cid:durableId="1624458766">
    <w:abstractNumId w:val="2"/>
  </w:num>
  <w:num w:numId="10" w16cid:durableId="1165197015">
    <w:abstractNumId w:val="1"/>
  </w:num>
  <w:num w:numId="11" w16cid:durableId="1435830411">
    <w:abstractNumId w:val="0"/>
  </w:num>
  <w:num w:numId="12" w16cid:durableId="148254808">
    <w:abstractNumId w:val="17"/>
  </w:num>
  <w:num w:numId="13" w16cid:durableId="1235123366">
    <w:abstractNumId w:val="9"/>
  </w:num>
  <w:num w:numId="14" w16cid:durableId="1531604323">
    <w:abstractNumId w:val="11"/>
  </w:num>
  <w:num w:numId="15" w16cid:durableId="2066559639">
    <w:abstractNumId w:val="7"/>
  </w:num>
  <w:num w:numId="16" w16cid:durableId="951976879">
    <w:abstractNumId w:val="14"/>
  </w:num>
  <w:num w:numId="17" w16cid:durableId="1773013843">
    <w:abstractNumId w:val="18"/>
  </w:num>
  <w:num w:numId="18" w16cid:durableId="290720139">
    <w:abstractNumId w:val="4"/>
  </w:num>
  <w:num w:numId="19" w16cid:durableId="637228702">
    <w:abstractNumId w:val="10"/>
  </w:num>
  <w:num w:numId="20" w16cid:durableId="1232040819">
    <w:abstractNumId w:val="8"/>
  </w:num>
  <w:num w:numId="21" w16cid:durableId="204492736">
    <w:abstractNumId w:val="3"/>
  </w:num>
  <w:num w:numId="22" w16cid:durableId="664014287">
    <w:abstractNumId w:val="3"/>
  </w:num>
  <w:num w:numId="23" w16cid:durableId="1623919042">
    <w:abstractNumId w:val="3"/>
  </w:num>
  <w:num w:numId="24" w16cid:durableId="174924859">
    <w:abstractNumId w:val="3"/>
  </w:num>
  <w:num w:numId="25" w16cid:durableId="1688870780">
    <w:abstractNumId w:val="3"/>
  </w:num>
  <w:num w:numId="26" w16cid:durableId="179901123">
    <w:abstractNumId w:val="3"/>
  </w:num>
  <w:num w:numId="27" w16cid:durableId="1246459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79"/>
    <w:rsid w:val="00006FC9"/>
    <w:rsid w:val="00010F30"/>
    <w:rsid w:val="000147AE"/>
    <w:rsid w:val="00036142"/>
    <w:rsid w:val="00036636"/>
    <w:rsid w:val="000416A6"/>
    <w:rsid w:val="00050FD6"/>
    <w:rsid w:val="0005304A"/>
    <w:rsid w:val="00053228"/>
    <w:rsid w:val="00054D5E"/>
    <w:rsid w:val="00056548"/>
    <w:rsid w:val="000614A4"/>
    <w:rsid w:val="0006168E"/>
    <w:rsid w:val="000633D0"/>
    <w:rsid w:val="0006399E"/>
    <w:rsid w:val="00067B5E"/>
    <w:rsid w:val="000717BE"/>
    <w:rsid w:val="00071FBA"/>
    <w:rsid w:val="00072517"/>
    <w:rsid w:val="00076B10"/>
    <w:rsid w:val="000821FF"/>
    <w:rsid w:val="000849E2"/>
    <w:rsid w:val="00085503"/>
    <w:rsid w:val="00087282"/>
    <w:rsid w:val="00093341"/>
    <w:rsid w:val="00095F79"/>
    <w:rsid w:val="000B03E1"/>
    <w:rsid w:val="000C52C7"/>
    <w:rsid w:val="000C6DEF"/>
    <w:rsid w:val="000C6EF5"/>
    <w:rsid w:val="000D5AB0"/>
    <w:rsid w:val="000E2D00"/>
    <w:rsid w:val="000E4ACC"/>
    <w:rsid w:val="00102460"/>
    <w:rsid w:val="00103FD4"/>
    <w:rsid w:val="00111761"/>
    <w:rsid w:val="00117ACB"/>
    <w:rsid w:val="00121EB3"/>
    <w:rsid w:val="001231E5"/>
    <w:rsid w:val="0013033D"/>
    <w:rsid w:val="001326F7"/>
    <w:rsid w:val="00132AB6"/>
    <w:rsid w:val="001364A2"/>
    <w:rsid w:val="001404AF"/>
    <w:rsid w:val="00141098"/>
    <w:rsid w:val="001415B3"/>
    <w:rsid w:val="00141A79"/>
    <w:rsid w:val="00141C30"/>
    <w:rsid w:val="00145746"/>
    <w:rsid w:val="0015530E"/>
    <w:rsid w:val="001574BA"/>
    <w:rsid w:val="001656CC"/>
    <w:rsid w:val="0018384C"/>
    <w:rsid w:val="00196949"/>
    <w:rsid w:val="001A28AC"/>
    <w:rsid w:val="001D7691"/>
    <w:rsid w:val="001F3866"/>
    <w:rsid w:val="0020098F"/>
    <w:rsid w:val="00207338"/>
    <w:rsid w:val="00214372"/>
    <w:rsid w:val="00215D7F"/>
    <w:rsid w:val="00220A05"/>
    <w:rsid w:val="00220FE4"/>
    <w:rsid w:val="00222D84"/>
    <w:rsid w:val="00223012"/>
    <w:rsid w:val="002366E4"/>
    <w:rsid w:val="00237729"/>
    <w:rsid w:val="002409DE"/>
    <w:rsid w:val="00243BCC"/>
    <w:rsid w:val="0025435B"/>
    <w:rsid w:val="0025718E"/>
    <w:rsid w:val="00257234"/>
    <w:rsid w:val="00264E93"/>
    <w:rsid w:val="00266161"/>
    <w:rsid w:val="0027583F"/>
    <w:rsid w:val="00280F96"/>
    <w:rsid w:val="002842A8"/>
    <w:rsid w:val="00285544"/>
    <w:rsid w:val="00286155"/>
    <w:rsid w:val="00293271"/>
    <w:rsid w:val="00296C9F"/>
    <w:rsid w:val="002A166A"/>
    <w:rsid w:val="002A2FF5"/>
    <w:rsid w:val="002A6CEB"/>
    <w:rsid w:val="002B0DFD"/>
    <w:rsid w:val="002C6482"/>
    <w:rsid w:val="002D2AC7"/>
    <w:rsid w:val="002D605E"/>
    <w:rsid w:val="002F78A2"/>
    <w:rsid w:val="00300D51"/>
    <w:rsid w:val="00307FA7"/>
    <w:rsid w:val="00310C2C"/>
    <w:rsid w:val="00320560"/>
    <w:rsid w:val="0032593B"/>
    <w:rsid w:val="00332944"/>
    <w:rsid w:val="003365B0"/>
    <w:rsid w:val="00345704"/>
    <w:rsid w:val="0035282A"/>
    <w:rsid w:val="003563DD"/>
    <w:rsid w:val="003568B4"/>
    <w:rsid w:val="003660E7"/>
    <w:rsid w:val="00376A48"/>
    <w:rsid w:val="003819D5"/>
    <w:rsid w:val="00383514"/>
    <w:rsid w:val="003915FD"/>
    <w:rsid w:val="003940F6"/>
    <w:rsid w:val="003A3654"/>
    <w:rsid w:val="003A4296"/>
    <w:rsid w:val="003A78BF"/>
    <w:rsid w:val="003A7C9B"/>
    <w:rsid w:val="003B4089"/>
    <w:rsid w:val="003D0C09"/>
    <w:rsid w:val="003E223D"/>
    <w:rsid w:val="003E2704"/>
    <w:rsid w:val="003F0706"/>
    <w:rsid w:val="003F2482"/>
    <w:rsid w:val="003F6E80"/>
    <w:rsid w:val="004109DA"/>
    <w:rsid w:val="00411105"/>
    <w:rsid w:val="00413BF9"/>
    <w:rsid w:val="00420C79"/>
    <w:rsid w:val="00426B19"/>
    <w:rsid w:val="00432370"/>
    <w:rsid w:val="004360F7"/>
    <w:rsid w:val="004465F1"/>
    <w:rsid w:val="00456B10"/>
    <w:rsid w:val="00456CD3"/>
    <w:rsid w:val="00464F04"/>
    <w:rsid w:val="00465803"/>
    <w:rsid w:val="00483AD0"/>
    <w:rsid w:val="0048486B"/>
    <w:rsid w:val="00494148"/>
    <w:rsid w:val="004A0ABF"/>
    <w:rsid w:val="004A4E03"/>
    <w:rsid w:val="004A54B6"/>
    <w:rsid w:val="004A7405"/>
    <w:rsid w:val="004B0789"/>
    <w:rsid w:val="004B0DBB"/>
    <w:rsid w:val="004B7C21"/>
    <w:rsid w:val="004C2F7B"/>
    <w:rsid w:val="004D21A5"/>
    <w:rsid w:val="004D6489"/>
    <w:rsid w:val="004E1BFC"/>
    <w:rsid w:val="004E76FD"/>
    <w:rsid w:val="004F097A"/>
    <w:rsid w:val="00506138"/>
    <w:rsid w:val="00506759"/>
    <w:rsid w:val="00522868"/>
    <w:rsid w:val="005265F9"/>
    <w:rsid w:val="00533354"/>
    <w:rsid w:val="00537210"/>
    <w:rsid w:val="00546DD4"/>
    <w:rsid w:val="00551762"/>
    <w:rsid w:val="00561089"/>
    <w:rsid w:val="005722F0"/>
    <w:rsid w:val="005814C8"/>
    <w:rsid w:val="00581F0E"/>
    <w:rsid w:val="00586287"/>
    <w:rsid w:val="00586AEA"/>
    <w:rsid w:val="00586C67"/>
    <w:rsid w:val="0059253B"/>
    <w:rsid w:val="00597AED"/>
    <w:rsid w:val="005A3D9E"/>
    <w:rsid w:val="005A466B"/>
    <w:rsid w:val="005A510D"/>
    <w:rsid w:val="005A5684"/>
    <w:rsid w:val="005B6983"/>
    <w:rsid w:val="005E489D"/>
    <w:rsid w:val="005E5C12"/>
    <w:rsid w:val="005F2201"/>
    <w:rsid w:val="005F38EC"/>
    <w:rsid w:val="00601CBD"/>
    <w:rsid w:val="00601DED"/>
    <w:rsid w:val="0061770A"/>
    <w:rsid w:val="006222AF"/>
    <w:rsid w:val="00634104"/>
    <w:rsid w:val="0063514A"/>
    <w:rsid w:val="00643D8A"/>
    <w:rsid w:val="00644774"/>
    <w:rsid w:val="0066584A"/>
    <w:rsid w:val="00684DD3"/>
    <w:rsid w:val="00686655"/>
    <w:rsid w:val="00696930"/>
    <w:rsid w:val="00697AAC"/>
    <w:rsid w:val="006A3CA6"/>
    <w:rsid w:val="006B24A7"/>
    <w:rsid w:val="006B32D5"/>
    <w:rsid w:val="006B3745"/>
    <w:rsid w:val="006C02D2"/>
    <w:rsid w:val="006C63A8"/>
    <w:rsid w:val="006D4458"/>
    <w:rsid w:val="006E7BA0"/>
    <w:rsid w:val="006F46AC"/>
    <w:rsid w:val="006F4770"/>
    <w:rsid w:val="00703A5E"/>
    <w:rsid w:val="00712D79"/>
    <w:rsid w:val="0071565A"/>
    <w:rsid w:val="00716BDA"/>
    <w:rsid w:val="00723769"/>
    <w:rsid w:val="00724691"/>
    <w:rsid w:val="00730068"/>
    <w:rsid w:val="007339C1"/>
    <w:rsid w:val="0073476D"/>
    <w:rsid w:val="0074696F"/>
    <w:rsid w:val="00751115"/>
    <w:rsid w:val="00751C3E"/>
    <w:rsid w:val="0076132D"/>
    <w:rsid w:val="007714B1"/>
    <w:rsid w:val="00775DC9"/>
    <w:rsid w:val="0077606F"/>
    <w:rsid w:val="007766C4"/>
    <w:rsid w:val="00787B3B"/>
    <w:rsid w:val="00791C3A"/>
    <w:rsid w:val="00792A4F"/>
    <w:rsid w:val="0079341D"/>
    <w:rsid w:val="00795548"/>
    <w:rsid w:val="007A1BCB"/>
    <w:rsid w:val="007A2B23"/>
    <w:rsid w:val="007A5810"/>
    <w:rsid w:val="007A7163"/>
    <w:rsid w:val="007B0206"/>
    <w:rsid w:val="007B4680"/>
    <w:rsid w:val="007B647D"/>
    <w:rsid w:val="007D0CFD"/>
    <w:rsid w:val="007D409B"/>
    <w:rsid w:val="007D6A8C"/>
    <w:rsid w:val="007E10FD"/>
    <w:rsid w:val="007E75D1"/>
    <w:rsid w:val="007F227E"/>
    <w:rsid w:val="007F4783"/>
    <w:rsid w:val="00810D13"/>
    <w:rsid w:val="008122C6"/>
    <w:rsid w:val="00817689"/>
    <w:rsid w:val="0081770E"/>
    <w:rsid w:val="00821352"/>
    <w:rsid w:val="00822980"/>
    <w:rsid w:val="008241EF"/>
    <w:rsid w:val="008278B2"/>
    <w:rsid w:val="00844CF5"/>
    <w:rsid w:val="00847A07"/>
    <w:rsid w:val="008504C8"/>
    <w:rsid w:val="00855868"/>
    <w:rsid w:val="008612D6"/>
    <w:rsid w:val="0086212B"/>
    <w:rsid w:val="0086318A"/>
    <w:rsid w:val="00870BD8"/>
    <w:rsid w:val="00873F23"/>
    <w:rsid w:val="00881A4B"/>
    <w:rsid w:val="00884CD8"/>
    <w:rsid w:val="00892359"/>
    <w:rsid w:val="00892F99"/>
    <w:rsid w:val="008A0599"/>
    <w:rsid w:val="008A479C"/>
    <w:rsid w:val="008A7A40"/>
    <w:rsid w:val="008B6B9C"/>
    <w:rsid w:val="008C115E"/>
    <w:rsid w:val="008C7C89"/>
    <w:rsid w:val="008D23D7"/>
    <w:rsid w:val="008E796B"/>
    <w:rsid w:val="008F5EE5"/>
    <w:rsid w:val="00902340"/>
    <w:rsid w:val="00902886"/>
    <w:rsid w:val="0090548C"/>
    <w:rsid w:val="00916741"/>
    <w:rsid w:val="009221B1"/>
    <w:rsid w:val="00924888"/>
    <w:rsid w:val="00931EE0"/>
    <w:rsid w:val="0093266D"/>
    <w:rsid w:val="009340DA"/>
    <w:rsid w:val="009405C0"/>
    <w:rsid w:val="009416F5"/>
    <w:rsid w:val="00943B4E"/>
    <w:rsid w:val="009514CC"/>
    <w:rsid w:val="009536D0"/>
    <w:rsid w:val="0095749B"/>
    <w:rsid w:val="00957E16"/>
    <w:rsid w:val="00970F48"/>
    <w:rsid w:val="009713EC"/>
    <w:rsid w:val="00977CE2"/>
    <w:rsid w:val="00986F6A"/>
    <w:rsid w:val="00996116"/>
    <w:rsid w:val="009A023D"/>
    <w:rsid w:val="009A2C17"/>
    <w:rsid w:val="009B18F6"/>
    <w:rsid w:val="009B2173"/>
    <w:rsid w:val="009B59C3"/>
    <w:rsid w:val="009C10B1"/>
    <w:rsid w:val="009C10FF"/>
    <w:rsid w:val="009C2EEA"/>
    <w:rsid w:val="009C5059"/>
    <w:rsid w:val="009C5D54"/>
    <w:rsid w:val="009D0C75"/>
    <w:rsid w:val="009D20CD"/>
    <w:rsid w:val="009E09A4"/>
    <w:rsid w:val="009E0CAE"/>
    <w:rsid w:val="009F5DD1"/>
    <w:rsid w:val="009F61BD"/>
    <w:rsid w:val="00A0466C"/>
    <w:rsid w:val="00A16D47"/>
    <w:rsid w:val="00A201F7"/>
    <w:rsid w:val="00A20CE4"/>
    <w:rsid w:val="00A265DA"/>
    <w:rsid w:val="00A33E3D"/>
    <w:rsid w:val="00A3791D"/>
    <w:rsid w:val="00A52EC2"/>
    <w:rsid w:val="00A605DD"/>
    <w:rsid w:val="00A92303"/>
    <w:rsid w:val="00AA275E"/>
    <w:rsid w:val="00AA4057"/>
    <w:rsid w:val="00AA7724"/>
    <w:rsid w:val="00AB3257"/>
    <w:rsid w:val="00AB5BC5"/>
    <w:rsid w:val="00AB698F"/>
    <w:rsid w:val="00AB6BB1"/>
    <w:rsid w:val="00AD296C"/>
    <w:rsid w:val="00AD4811"/>
    <w:rsid w:val="00AD4DA2"/>
    <w:rsid w:val="00AD4F91"/>
    <w:rsid w:val="00AD5D38"/>
    <w:rsid w:val="00AE5B60"/>
    <w:rsid w:val="00AE61C8"/>
    <w:rsid w:val="00AE6816"/>
    <w:rsid w:val="00AE6B48"/>
    <w:rsid w:val="00AE72CF"/>
    <w:rsid w:val="00AF3AE1"/>
    <w:rsid w:val="00AF4BCB"/>
    <w:rsid w:val="00B03ABF"/>
    <w:rsid w:val="00B16FA3"/>
    <w:rsid w:val="00B32EF7"/>
    <w:rsid w:val="00B341B3"/>
    <w:rsid w:val="00B36E65"/>
    <w:rsid w:val="00B37503"/>
    <w:rsid w:val="00B401A5"/>
    <w:rsid w:val="00B41289"/>
    <w:rsid w:val="00B41CA0"/>
    <w:rsid w:val="00B42320"/>
    <w:rsid w:val="00B47C02"/>
    <w:rsid w:val="00B62616"/>
    <w:rsid w:val="00B63661"/>
    <w:rsid w:val="00B64DAC"/>
    <w:rsid w:val="00B65246"/>
    <w:rsid w:val="00B72D27"/>
    <w:rsid w:val="00B745A7"/>
    <w:rsid w:val="00B765FE"/>
    <w:rsid w:val="00B8695F"/>
    <w:rsid w:val="00B91834"/>
    <w:rsid w:val="00B924CA"/>
    <w:rsid w:val="00B979CD"/>
    <w:rsid w:val="00BB3A31"/>
    <w:rsid w:val="00BB6E3A"/>
    <w:rsid w:val="00BC25B4"/>
    <w:rsid w:val="00BC53E3"/>
    <w:rsid w:val="00BE3827"/>
    <w:rsid w:val="00BE3AD9"/>
    <w:rsid w:val="00BF3D7B"/>
    <w:rsid w:val="00BF3D7E"/>
    <w:rsid w:val="00C040D0"/>
    <w:rsid w:val="00C217AF"/>
    <w:rsid w:val="00C225B9"/>
    <w:rsid w:val="00C3268B"/>
    <w:rsid w:val="00C4238E"/>
    <w:rsid w:val="00C45005"/>
    <w:rsid w:val="00C51D19"/>
    <w:rsid w:val="00C54430"/>
    <w:rsid w:val="00C56A51"/>
    <w:rsid w:val="00C66886"/>
    <w:rsid w:val="00C6752B"/>
    <w:rsid w:val="00C72E10"/>
    <w:rsid w:val="00C732A0"/>
    <w:rsid w:val="00C77EF6"/>
    <w:rsid w:val="00C807AC"/>
    <w:rsid w:val="00C82B06"/>
    <w:rsid w:val="00C84B7A"/>
    <w:rsid w:val="00C90700"/>
    <w:rsid w:val="00C91D60"/>
    <w:rsid w:val="00CA3E7D"/>
    <w:rsid w:val="00CA5159"/>
    <w:rsid w:val="00CC1FE4"/>
    <w:rsid w:val="00CC3226"/>
    <w:rsid w:val="00CC72D3"/>
    <w:rsid w:val="00CC7C4E"/>
    <w:rsid w:val="00CD0A95"/>
    <w:rsid w:val="00CF1AD0"/>
    <w:rsid w:val="00D0070E"/>
    <w:rsid w:val="00D1135C"/>
    <w:rsid w:val="00D113A2"/>
    <w:rsid w:val="00D121E6"/>
    <w:rsid w:val="00D14EE9"/>
    <w:rsid w:val="00D21CEB"/>
    <w:rsid w:val="00D32DBA"/>
    <w:rsid w:val="00D34077"/>
    <w:rsid w:val="00D3452C"/>
    <w:rsid w:val="00D44D1C"/>
    <w:rsid w:val="00D552C6"/>
    <w:rsid w:val="00D66BC1"/>
    <w:rsid w:val="00D674F8"/>
    <w:rsid w:val="00D7552F"/>
    <w:rsid w:val="00D85EBD"/>
    <w:rsid w:val="00D93268"/>
    <w:rsid w:val="00D94427"/>
    <w:rsid w:val="00D945FD"/>
    <w:rsid w:val="00D97A81"/>
    <w:rsid w:val="00DA36D7"/>
    <w:rsid w:val="00DA738C"/>
    <w:rsid w:val="00DB3534"/>
    <w:rsid w:val="00DB482C"/>
    <w:rsid w:val="00DB4AED"/>
    <w:rsid w:val="00DC384E"/>
    <w:rsid w:val="00DD57E8"/>
    <w:rsid w:val="00DD6A80"/>
    <w:rsid w:val="00DD7E5D"/>
    <w:rsid w:val="00DE57D9"/>
    <w:rsid w:val="00DE665E"/>
    <w:rsid w:val="00DF6541"/>
    <w:rsid w:val="00E10C79"/>
    <w:rsid w:val="00E12A72"/>
    <w:rsid w:val="00E12D43"/>
    <w:rsid w:val="00E16966"/>
    <w:rsid w:val="00E371AF"/>
    <w:rsid w:val="00E5057A"/>
    <w:rsid w:val="00E55201"/>
    <w:rsid w:val="00E60606"/>
    <w:rsid w:val="00E9347E"/>
    <w:rsid w:val="00E93B1B"/>
    <w:rsid w:val="00EA5012"/>
    <w:rsid w:val="00EB1B8A"/>
    <w:rsid w:val="00EB26B7"/>
    <w:rsid w:val="00EC013A"/>
    <w:rsid w:val="00EC2725"/>
    <w:rsid w:val="00EC3BEB"/>
    <w:rsid w:val="00EC70B5"/>
    <w:rsid w:val="00ED3A8F"/>
    <w:rsid w:val="00ED4A05"/>
    <w:rsid w:val="00EE49AF"/>
    <w:rsid w:val="00EF2267"/>
    <w:rsid w:val="00EF3A2B"/>
    <w:rsid w:val="00F06D44"/>
    <w:rsid w:val="00F10DEE"/>
    <w:rsid w:val="00F123D8"/>
    <w:rsid w:val="00F1568A"/>
    <w:rsid w:val="00F231D6"/>
    <w:rsid w:val="00F23C75"/>
    <w:rsid w:val="00F25B56"/>
    <w:rsid w:val="00F32E95"/>
    <w:rsid w:val="00F34797"/>
    <w:rsid w:val="00F3595F"/>
    <w:rsid w:val="00F35EF6"/>
    <w:rsid w:val="00F60EAC"/>
    <w:rsid w:val="00F75D2E"/>
    <w:rsid w:val="00F82723"/>
    <w:rsid w:val="00F834AC"/>
    <w:rsid w:val="00F83894"/>
    <w:rsid w:val="00F85DB1"/>
    <w:rsid w:val="00F960E7"/>
    <w:rsid w:val="00F97593"/>
    <w:rsid w:val="00F97DC5"/>
    <w:rsid w:val="00FC05BD"/>
    <w:rsid w:val="00FC77CB"/>
    <w:rsid w:val="00FE13E7"/>
    <w:rsid w:val="00FE31AD"/>
    <w:rsid w:val="00FE5547"/>
    <w:rsid w:val="00FE5F27"/>
    <w:rsid w:val="00FF35B8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B61430"/>
  <w15:docId w15:val="{C5F24B77-3D14-4361-A928-F6286357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20560"/>
  </w:style>
  <w:style w:type="paragraph" w:styleId="Heading1">
    <w:name w:val="heading 1"/>
    <w:basedOn w:val="Normal"/>
    <w:link w:val="Heading1Char"/>
    <w:uiPriority w:val="3"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8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3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hAnsiTheme="majorHAnsi"/>
      <w:caps/>
      <w:color w:val="595959" w:themeColor="text1" w:themeTint="A6"/>
      <w:spacing w:val="10"/>
      <w:sz w:val="18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hAnsiTheme="majorHAnsi"/>
      <w:caps/>
      <w:color w:val="595959" w:themeColor="text1" w:themeTint="A6"/>
      <w:spacing w:val="1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hAnsiTheme="majorHAnsi"/>
      <w:caps/>
      <w:spacing w:val="10"/>
      <w:sz w:val="18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5"/>
    <w:qFormat/>
    <w:pPr>
      <w:numPr>
        <w:numId w:val="15"/>
      </w:numPr>
      <w:spacing w:after="80"/>
    </w:pPr>
  </w:style>
  <w:style w:type="paragraph" w:styleId="ListNumber">
    <w:name w:val="List Number"/>
    <w:basedOn w:val="Normal"/>
    <w:uiPriority w:val="5"/>
    <w:qFormat/>
    <w:pPr>
      <w:numPr>
        <w:numId w:val="9"/>
      </w:numPr>
      <w:contextualSpacing/>
    </w:pPr>
  </w:style>
  <w:style w:type="paragraph" w:styleId="Title">
    <w:name w:val="Title"/>
    <w:basedOn w:val="Normal"/>
    <w:link w:val="TitleChar"/>
    <w:uiPriority w:val="1"/>
    <w:qFormat/>
    <w:pPr>
      <w:contextualSpacing/>
    </w:pPr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customStyle="1" w:styleId="vanity-namedomain">
    <w:name w:val="vanity-name__domain"/>
    <w:basedOn w:val="DefaultParagraphFont"/>
    <w:rsid w:val="00095F79"/>
  </w:style>
  <w:style w:type="character" w:customStyle="1" w:styleId="break-words">
    <w:name w:val="break-words"/>
    <w:basedOn w:val="DefaultParagraphFont"/>
    <w:rsid w:val="00095F79"/>
  </w:style>
  <w:style w:type="character" w:styleId="Hyperlink">
    <w:name w:val="Hyperlink"/>
    <w:basedOn w:val="DefaultParagraphFont"/>
    <w:uiPriority w:val="99"/>
    <w:unhideWhenUsed/>
    <w:rsid w:val="00095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5B6983"/>
    <w:pPr>
      <w:ind w:left="720"/>
      <w:contextualSpacing/>
    </w:pPr>
    <w:rPr>
      <w:rFonts w:eastAsiaTheme="minorHAnsi"/>
      <w:color w:val="595959" w:themeColor="text1" w:themeTint="A6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05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6B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2har\AppData\Roaming\Microsoft\Templates\Resume%20for%20recent%20college%20gradu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8FE91696F541E6A78388ABFF94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5711-9DC4-4627-9C24-EF0B192BE1E4}"/>
      </w:docPartPr>
      <w:docPartBody>
        <w:p w:rsidR="001D3E60" w:rsidRDefault="00163334">
          <w:pPr>
            <w:pStyle w:val="F18FE91696F541E6A78388ABFF94E394"/>
          </w:pPr>
          <w:r>
            <w:t>Your Name</w:t>
          </w:r>
        </w:p>
      </w:docPartBody>
    </w:docPart>
    <w:docPart>
      <w:docPartPr>
        <w:name w:val="326DFE4F7536492BB4C11654B66B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BA901-9552-4E94-95D1-12DCA93E19E6}"/>
      </w:docPartPr>
      <w:docPartBody>
        <w:p w:rsidR="001D3E60" w:rsidRDefault="00163334">
          <w:pPr>
            <w:pStyle w:val="326DFE4F7536492BB4C11654B66B016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003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60"/>
    <w:rsid w:val="00093CDD"/>
    <w:rsid w:val="000E5A33"/>
    <w:rsid w:val="00163334"/>
    <w:rsid w:val="001B329F"/>
    <w:rsid w:val="001D3E60"/>
    <w:rsid w:val="00381255"/>
    <w:rsid w:val="0038334F"/>
    <w:rsid w:val="00433B73"/>
    <w:rsid w:val="006222AF"/>
    <w:rsid w:val="00631BF5"/>
    <w:rsid w:val="007B392C"/>
    <w:rsid w:val="007C32FF"/>
    <w:rsid w:val="008E4B5C"/>
    <w:rsid w:val="00AA0D95"/>
    <w:rsid w:val="00AF30AE"/>
    <w:rsid w:val="00B04B80"/>
    <w:rsid w:val="00B12C26"/>
    <w:rsid w:val="00C37A75"/>
    <w:rsid w:val="00D528A9"/>
    <w:rsid w:val="00E0779F"/>
    <w:rsid w:val="00E12A72"/>
    <w:rsid w:val="00E14537"/>
    <w:rsid w:val="00E85534"/>
    <w:rsid w:val="00F97593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8FE91696F541E6A78388ABFF94E394">
    <w:name w:val="F18FE91696F541E6A78388ABFF94E394"/>
  </w:style>
  <w:style w:type="paragraph" w:customStyle="1" w:styleId="326DFE4F7536492BB4C11654B66B016F">
    <w:name w:val="326DFE4F7536492BB4C11654B66B016F"/>
  </w:style>
  <w:style w:type="character" w:styleId="Emphasis">
    <w:name w:val="Emphasis"/>
    <w:basedOn w:val="DefaultParagraphFont"/>
    <w:uiPriority w:val="4"/>
    <w:qFormat/>
    <w:rPr>
      <w:i/>
      <w:iCs/>
    </w:rPr>
  </w:style>
  <w:style w:type="paragraph" w:styleId="ListBullet">
    <w:name w:val="List Bullet"/>
    <w:basedOn w:val="Normal"/>
    <w:uiPriority w:val="5"/>
    <w:qFormat/>
    <w:pPr>
      <w:numPr>
        <w:numId w:val="1"/>
      </w:numPr>
      <w:spacing w:after="80" w:line="240" w:lineRule="auto"/>
    </w:pPr>
    <w:rPr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5T19:16:54.98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489 1335 3849,'-13'36'1616,"12"-35"-1488,0 1 0,0-1-1,-1 1 1,1-1 0,0 0-1,-1 0 1,1 1 0,-1-1-1,1 0 1,-1 0 0,1 0-1,-1-1 1,0 1 0,1 0-1,-1-1 1,0 1 0,0-1-1,1 1 1,-1-1 0,0 0 0,0 0-1,0 0 1,-2 0 0,2 0 67,-4 0 37,0 0 0,0 1 1,0 0-1,0 0 0,-10 3 1,14-3-184,0 0 0,-1 1 0,1-1 0,0 1 0,0-1 0,0 1 0,0 0 0,0 0 0,0 0 0,1 0 0,-1 0 0,0 0 0,1 0 1,0 1-1,-3 4 0,-2 9 89,-1 1 1,2 0 0,1 1-1,-4 19 1,-5 76 304,8-64-240,-5 42 144,-12 130 478,22-197-708,6-32-64,6-43-54,82-699 505,-93 713-202,-1 36-280,0 0 1,0 1 0,0-1-1,0 0 1,0 1 0,0-1-1,0 0 1,0 0 0,0 1-1,0-1 1,0 0 0,-1 1-1,1-1 1,0 0 0,-1 1-1,1-1 1,0 0 0,-1 0-1,-6 6 312,-6 20 65,-16 73 493,-18 113 1,31-131-645,-92 598 1175,105-650-1392,1-14-17,0 1 0,1-1 0,1 1 0,0 0 0,1-1 0,0 1 0,7 24 0,-8-38-15,0 0 0,0 0 0,1-1 0,-1 1 0,0 0 0,1 0 0,-1 0 0,1 0 0,-1-1 0,1 1 0,0 0 0,-1 0 0,1-1 0,-1 1 0,1 0 0,0-1 0,0 1 0,0 0 0,0-1 0,-1 0 0,1 0 0,-1 0 0,1 0 0,-1 0 0,1 0 0,0 0-1,-1 0 1,1 0 0,-1 0 0,1-1 0,-1 1 0,1 0 0,-1 0 0,0 0 0,1-1 0,-1 1-1,1 0 1,-1-1 0,1 1 0,-1 0 0,0-1 0,1 0 0,2-2-6,0-1 0,0 0 1,-1 0-1,1 0 0,-1-1 1,3-7-1,7-26-20,-1 0 0,9-54 0,3-87 20,-23 178 7,26-638 67,-26 597-49,0-16 56,-13-105 0,10 156-43,1 10-14,-2 14 6,-30 435 193,33-418-201,-4 775 257,6-778-273,2-26-8,1-19-8,29-215-115,-24 152 119,72-881 190,-80 835-85,-4 104-83,3 19-9,0 0 0,0 0 0,0 0 0,0 0 0,0-1 0,0 1 0,-1 0 1,1 0-1,0 0 0,0 0 0,0 0 0,0 0 0,0 0 0,0 0 0,0 0 0,0 0 0,0 0 0,0-1 0,0 1 0,0 0 0,-1 0 0,1 0 0,0 0 1,0 0-1,0 0 0,0 0 0,0 0 0,0 0 0,0 0 0,0 0 0,-1 0 0,1 0 0,0 0 0,0 0 0,0 0 0,0 0 0,0 0 0,0 0 0,0 0 1,-1 0-1,1 0 0,0 0 0,0 0 0,0 0 0,0 1 0,0-1 0,0 0 0,0 0 0,0 0 0,0 0 0,0 0 0,0 0 0,-1 0 0,1 0 0,0 0 1,0 0-1,0 0 0,0 1 0,-8 22-6,-2 34-37,-2 68 0,5-41 21,-12 103 6,-68 580 148,62-612-139,67-427-69,46-696 127,-87 952-47,1-11 1,-2-1-1,-3-32 0,-2 41-6,5 19 2,0 0 0,-1 0 0,1 1-1,0-1 1,0 0 0,-1 0 0,1 0 0,0 0 0,0 0-1,-1 1 1,1-1 0,0 0 0,0 0 0,0 1 0,-1-1-1,1 0 1,0 0 0,0 1 0,0-1 0,0 0 0,-1 0-1,1 1 1,0-1 0,0 0 0,0 0 0,0 1-1,0-1 1,0 0 0,0 1 0,0-1 0,0 1 0,-9 45-18,-26 370-63,26-273 67,-10 218 51,-7 89 21,20-364-50,3-79-30,1-18 5,-1-20-7,31-1271-102,-26 1289 132,-3 24-8,-2 31-4,-62 1120 183,61-1072-146,4-59-25,1-19-4,-1-9-2,1-5-1,33-350-63,-27 255 59,27-699 77,-31 732-53,-1 23-2,-2 0 0,-9-75 0,9 115-17,0 0 0,0-1 0,0 1 0,0 0 0,0 0 0,0 0 1,-1-1-1,1 1 0,-1 0 0,1 0 0,0 0 0,-1 0 0,0 0 0,1 0 0,-1 0 0,-1-2 0,1 4 0,0 0 0,0 0-1,0 0 1,1 0 0,-1 0 0,1 0-1,-1 0 1,0 1 0,1-1 0,0 0 0,-1 0-1,1 1 1,0-1 0,0 0 0,-1 3 0,-14 94-26,-6 156 1,19-221 24,-7 334 155,53 514 0,-42-844-144,-2-27-8,0 1 0,1-1 0,0 0 0,1 0 0,0 0 0,0 0 0,1-1 0,7 16 0,-10-25-2,0 0 0,0 0 0,0 0 0,0 1 0,0-1 0,0 0 0,0 0 0,0 0 0,0 0 1,0 1-1,0-1 0,0 0 0,0 0 0,1 0 0,-1 0 0,0 0 0,0 1 0,0-1 0,0 0 0,0 0 0,0 0 1,1 0-1,-1 0 0,0 0 0,0 0 0,0 0 0,0 1 0,1-1 0,-1 0 0,0 0 0,0 0 0,0 0 0,0 0 1,1 0-1,-1 0 0,0 0 0,0 0 0,0 0 0,1 0 0,-1 0 0,0 0 0,0 0 0,0 0 0,0-1 0,1 1 1,-1 0-1,0 0 0,0 0 0,0 0 0,0 0 0,0 0 0,1 0 0,-1 0 0,0-1 0,0 1 0,0 0 0,0 0 1,0 0-1,0 0 0,0 0 0,1-1 0,-1 1 0,3-9 0,0-1 0,0 1 0,-1-1 0,0 1 0,-1-1 0,1-10 1,-1 7-2,38-792 21,-38 743-9,1-21 42,-15-163-1,6 226-45,7 19-7,0 1 0,0 0 0,0 0 0,0-1 0,0 1 1,0 0-1,-1 0 0,1-1 0,0 1 0,0 0 0,0 0 0,0 0 1,0-1-1,-1 1 0,1 0 0,0 0 0,0 0 0,0 0 0,-1 0 0,1-1 1,0 1-1,0 0 0,-1 0 0,1 0 0,0 0 0,0 0 0,0 0 1,-1 0-1,1 0 0,0 0 0,-1 0 0,1 0 0,0 0 0,0 0 1,-1 0-1,1 0 0,0 0 0,0 0 0,-1 0 0,1 0 0,0 0 1,0 0-1,0 0 0,-1 0 0,1 1 0,0-1 0,0 0 0,0 0 1,-1 0-1,1 0 0,0 1 0,0-1 0,0 0 0,-1 0 0,1 0 0,0 1 1,0-1-1,0 0 0,0 0 0,0 1 0,0-1 0,0 0 0,0 0 1,0 1-1,0-1 0,-1 0 0,-5 19-2,0 0 1,0 0-1,2 1 1,0-1-1,-1 40 0,2-32-3,-21 276 276,20 409 0,6-682-249,6 81 44,-1-77-60,-7-34-6,0 1 0,0-1 0,0 0-1,0 1 1,0-1 0,0 0-1,1 0 1,-1 1 0,0-1-1,0 0 1,0 0 0,0 1-1,0-1 1,0 0 0,0 0 0,1 1-1,-1-1 1,0 0 0,0 0-1,0 0 1,0 1 0,1-1-1,-1 0 1,0 0 0,0 0-1,1 0 1,-1 0 0,0 1 0,0-1-1,1 0 1,-1 0 0,0 0-1,0 0 1,1 0 0,-1 0-1,0 0 1,0 0 0,1 0-1,-1 0 1,0 0 0,1 0 0,-1 0-1,0 0 1,0 0 0,1 0-1,-1 0 1,0 0 0,0 0-1,1-1 1,-1 1 0,0 0-1,8-15-20,2-34-9,-2-1 0,3-75 0,-5 43 19,27-576 104,-36 618-61,-2 29-13,0 12-5,-6 19 9,0 11-7,2 1 0,1 0-1,-4 36 1,3-15 3,-49 317 144,47-257-45,5 149-1,6-250-112,0-7-2,0 0-1,0 0 0,0 0 0,1 0 0,-1 0 0,1 0 0,1 0 0,-1 0 0,1 0 0,-1 0 0,1 0 0,4 5 0,-6-9-2,0-1 0,0 0 0,1 1 0,-1-1-1,0 0 1,0 1 0,1-1 0,-1 0 0,0 1-1,1-1 1,-1 0 0,0 0 0,1 1 0,-1-1 0,0 0-1,1 0 1,-1 0 0,1 1 0,-1-1 0,0 0 0,1 0-1,-1 0 1,1 0 0,-1 0 0,0 0 0,1 0-1,-1 0 1,1 0 0,-1 0 0,1 0 0,-1 0 0,0 0-1,1 0 1,-1 0 0,1-1 0,-1 1 0,0 0 0,1 0-1,-1 0 1,0-1 0,1 1 0,-1 0 0,0 0-1,1-1 1,11-19-18,-10 17 15,9-24-7,-1-1 0,-1 0 0,-1 0 0,-2 0 0,5-43 0,-8 48 7,20-161 49,0-298 0,-22 447-28,-3 1 0,-1-1 0,-7-35 0,9 65-14,-10-28 11,11 33-14,0-1 0,0 0 0,-1 1-1,1-1 1,0 1 0,-1-1-1,1 0 1,0 1 0,-1-1-1,1 1 1,-1-1 0,1 1 0,-1 0-1,1-1 1,-1 1 0,1-1-1,-1 1 1,0 0 0,1-1 0,-1 1-1,0 0 1,1 0 0,-1 0-1,1 0 1,-1-1 0,0 1-1,1 0 1,-1 0 0,0 0 0,1 0-1,-1 0 1,0 0 0,1 1-1,-1-1 1,0 0 0,1 0-1,-1 0 1,0 1 0,1-1 0,-2 1-1,-2 2 2,0 1 0,0 0-1,1 1 1,-1-1 0,1 0-1,0 1 1,0 0 0,0 0-1,1 0 1,0 0 0,0 0-1,0 0 1,-1 8 0,-2-1 0,-20 73 1,3 0 1,4 1-1,3 1 1,5 1-1,0 102 1,9-157-5,1 1 0,2-1 0,1 0 0,11 49 0,-13-78-1,1 0 1,-1 0 0,1 0 0,0 0-1,0 0 1,0 0 0,4 5-1,-6-9 2,1 1-1,-1 0 1,1-1-1,-1 0 1,1 1-1,-1-1 0,1 1 1,0-1-1,-1 0 1,1 1-1,0-1 0,-1 0 1,1 0-1,-1 1 1,1-1-1,0 0 1,0 0-1,-1 0 0,1 0 1,0 0-1,-1 0 1,1 0-1,0 0 1,-1 0-1,1 0 0,0 0 1,-1 0-1,1-1 1,0 1-1,-1 0 0,1-1 1,0 1-1,-1 0 1,1-1-1,-1 1 1,1 0-1,-1-1 0,1 1 1,-1-1-1,1 1 1,-1-1-1,1 0 0,-1 1 1,0-1-1,1 1 1,-1-1-1,0 0 1,1 0-1,3-5-2,0-1-1,-1 0 1,0 1-1,0-1 1,-1 0-1,1-1 1,0-7-1,7-56-10,-6 38 9,15-283-3,-22-5 7,1 204 8,3 93-4,-1 19-2,1 1 0,-1-1 0,0 1 0,0-1 0,-1 1 0,1-1 0,-1 1 0,0-1 0,0 1 0,-3-7 0,2 9 1,-1 8-1,-6 44 15,1 0 1,-1 98-1,8-113-4,-6 293 191,9-225-70,19 122 1,-16-197-108,1 1 0,10 27 0,-16-54-26,1 0 0,0 1 0,-1-1 0,1 0 0,0 0 0,0 0 0,1 0 0,-1-1 0,0 1 0,1 0 0,1 2 0,-2-4 0,-1 0-1,0 0 0,1 1 0,-1-1 1,0 0-1,1 0 0,-1 0 0,0 0 1,1 0-1,-1 0 0,1 0 0,-1 0 1,0 0-1,1-1 0,-1 1 1,0 0-1,1 0 0,-1 0 0,0 0 1,1 0-1,-1 0 0,0-1 0,0 1 1,1 0-1,-1 0 0,0-1 0,1 1 1,-1 0-1,0 0 0,0-1 0,0 1 1,1 0-1,-1-1 0,0 1 0,0 0 1,0-1-1,0 1 0,0 0 0,1-1 1,1-5-9,0-1 0,0 0 1,0 0-1,-1 1 0,0-1 0,0-7 1,-14-501-145,4 365 131,4 22 10,-9-104-9,8 306-7,-42 1142 622,44-1042-517,7-148-72,1-23-8,2-15-10,6-35-47,8-70 0,55-608-131,-36-11 143,-33 607 39,29-743-73,-36 821 33,-2 41 19,-1 12-1,0 9 10,0-1-1,1 1 1,0 0 0,-2 21 0,-1 2-7,-261 1588-62,258-1558 100,-33 315-64,42-363 13,2-18 10,4-25-22,-6 25 51,56-392-247,-40 263 223,194-1872-47,-204 1943 45,-3 36-4,-1 0 0,0 0 0,-5-45 0,0 55-14,2 14 45,1 0 0,0 0 0,0 0 0,0 0 0,0 0 1,0 0-1,0-1 0,-1 1 0,1 0 0,0 0 0,0 0 0,0 0 0,0 0 0,-1 0 0,1 0 0,0 0 0,0 0 0,0 0 0,0 0 0,-1 0 1,1 0-1,0 0 0,0 0 0,0 0 0,0 0 0,0 0 0,-1 1 0,1-1 0,0 0 0,0 0 0,0 0 0,0 0 0,0 0 0,-1 0 0,1 0 0,0 0 1,0 0-1,0 1 0,0-1 0,0 0 0,0 0 0,0 0 0,0 0 0,0 0 0,-1 1 0,1-1 0,0 0 0,0 0 0,0 0 0,0 1 1,-5 11-33,0 1 1,-5 20 0,-75 335-184,19 10 156,-45 459 84,73 6 16,40-732-87,20 128 0,-19-215 30,0 0-14,8 27 1,-9-45 16,0 1 1,0-1-1,0 0 1,1 0 0,0-1-1,1 1 1,-1-1 0,1 1-1,4 4 1,-7-9 9,0 0 1,-1 0-1,1 0 1,-1-1-1,1 1 1,0 0-1,0-1 1,-1 1-1,1 0 1,0-1 0,0 1-1,0-1 1,0 1-1,0-1 1,0 0-1,0 1 1,0-1-1,-1 0 1,1 1-1,0-1 1,0 0-1,0 0 1,1 0-1,-1 0 1,0 0-1,0 0 1,0 0 0,0-1-1,0 1 1,-1 0-1,1 0 1,0-1-1,0 1 1,0-1-1,0 1 1,0-1-1,0 1 1,0-1-1,-1 1 1,2-2-1,2-3-10,0 0-1,0 0 0,-1 0 0,0-1 0,4-9 0,-6 13 11,15-37-74,-3 0 1,-1-1-1,13-81 1,-25 117 73,66-486-267,-28-4 104,-35 451 152,83-1461-245,-82 1409 276,-5 74 0,-2 16 1,-7 31 19,-94 530 81,100-530-114,-122 1146 149,111-802-93,40 442 0,-21-752-78,3-1 1,16 65 0,-21-118 11,-1 1 1,1-1-1,1 0 1,-1 0-1,1 0 1,5 9 0,-8-15 5,0 0 0,0 0 1,1 1-1,-1-1 0,0 0 1,0 0-1,1 0 0,-1 1 1,0-1-1,1 0 1,-1 0-1,0 0 0,0 0 1,1 1-1,-1-1 0,0 0 1,1 0-1,-1 0 1,0 0-1,1 0 0,-1 0 1,0 0-1,1 0 0,-1 0 1,0 0-1,1 0 0,-1 0 1,0 0-1,1 0 1,-1-1-1,1 1 0,9-12-12,-5 2 12,-1 1 0,0-1-1,-1 0 1,4-17 0,38-254-55,-39 235 49,107-941-32,-25-1 16,-49 456 114,-34 372-29,-4 145-48,-2 0 0,0 0 0,-4-23 0,5 38-14,0-1 1,0 1-1,0 0 1,0 0 0,0 0-1,0-1 1,0 1-1,0 0 1,0 0 0,0 0-1,0 0 1,0-1-1,0 1 1,0 0 0,0 0-1,-1 0 1,1 0-1,0-1 1,0 1 0,0 0-1,0 0 1,0 0-1,-1 0 1,1 0 0,0 0-1,0 0 1,0-1 0,0 1-1,-1 0 1,1 0-1,0 0 1,0 0 0,0 0-1,-1 0 1,1 0-1,0 0 1,0 0 0,0 0-1,-1 0 1,1 0-1,0 0 1,0 0 0,0 0-1,-1 0 1,1 0-1,0 1 1,0-1 0,0 0-1,0 0 1,-1 0-1,1 0 1,0 0 0,0 0-1,0 0 1,0 1 0,0-1-1,-1 0 1,-10 19 37,4 3-14,0 0 1,-6 30-1,-22 150 46,-3 78-17,0 82-26,3 57-14,16 1416-593,45-1493-929,8-82 735,-28-231 457,0-1 1,2 1-1,11 27 1,-16-48 2,1 0 1,1-1-1,-1 0 1,1 1-1,10 11 1,-13-17 199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AFB41D7F-452F-4915-8526-757A55CD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recent college graduate</Template>
  <TotalTime>1480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Harader</dc:creator>
  <cp:keywords/>
  <dc:description/>
  <cp:lastModifiedBy>Caroline Harader</cp:lastModifiedBy>
  <cp:revision>99</cp:revision>
  <cp:lastPrinted>2025-02-03T19:42:00Z</cp:lastPrinted>
  <dcterms:created xsi:type="dcterms:W3CDTF">2024-08-16T21:06:00Z</dcterms:created>
  <dcterms:modified xsi:type="dcterms:W3CDTF">2025-02-04T18:53:00Z</dcterms:modified>
  <cp:version/>
</cp:coreProperties>
</file>